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5F412" w14:textId="6E656CE3" w:rsidR="00A70A2D" w:rsidRPr="00897391" w:rsidRDefault="00A70A2D" w:rsidP="00A70A2D">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202３年</w:t>
      </w:r>
      <w:r>
        <w:rPr>
          <w:rFonts w:ascii="UD デジタル 教科書体 NK-R" w:eastAsia="UD デジタル 教科書体 NK-R" w:hAnsi="Century" w:hint="eastAsia"/>
          <w:highlight w:val="yellow"/>
        </w:rPr>
        <w:t>１２</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1</w:t>
      </w:r>
      <w:r>
        <w:rPr>
          <w:rFonts w:ascii="UD デジタル 教科書体 NK-R" w:eastAsia="UD デジタル 教科書体 NK-R" w:hAnsi="Century" w:hint="eastAsia"/>
          <w:highlight w:val="yellow"/>
        </w:rPr>
        <w:t>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w:t>
      </w:r>
      <w:r>
        <w:rPr>
          <w:rFonts w:ascii="UD デジタル 教科書体 NK-R" w:eastAsia="UD デジタル 教科書体 NK-R" w:hAnsi="Century"/>
          <w:highlight w:val="yellow"/>
        </w:rPr>
        <w:t>2</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ghlight w:val="yellow"/>
        </w:rPr>
        <w:t>8</w:t>
      </w:r>
      <w:r w:rsidRPr="00897391">
        <w:rPr>
          <w:rFonts w:ascii="UD デジタル 教科書体 NK-R" w:eastAsia="UD デジタル 教科書体 NK-R" w:hAnsi="Century" w:hint="eastAsia"/>
          <w:highlight w:val="yellow"/>
        </w:rPr>
        <w:t xml:space="preserve">発行】　高校生用教材　　</w:t>
      </w:r>
      <w:r>
        <w:rPr>
          <w:rFonts w:ascii="UD デジタル 教科書体 NK-R" w:eastAsia="UD デジタル 教科書体 NK-R" w:hAnsi="Century" w:hint="eastAsia"/>
          <w:highlight w:val="yellow"/>
        </w:rPr>
        <w:t xml:space="preserve">ガザから帰国～川瀬佐知子さん、白根麻衣子さんの記者会見　　</w:t>
      </w:r>
      <w:r w:rsidRPr="00897391">
        <w:rPr>
          <w:rFonts w:ascii="UD デジタル 教科書体 NK-R" w:eastAsia="UD デジタル 教科書体 NK-R" w:hAnsi="Century" w:hint="eastAsia"/>
          <w:highlight w:val="yellow"/>
        </w:rPr>
        <w:t>模解と指導の手引き</w:t>
      </w:r>
    </w:p>
    <w:p w14:paraId="3E312D3B" w14:textId="77777777" w:rsidR="00A70A2D" w:rsidRDefault="00A70A2D" w:rsidP="00A70A2D">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7FA11057" w14:textId="77777777" w:rsidR="00A70A2D" w:rsidRDefault="00A70A2D" w:rsidP="00A70A2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60FCC6A0" w14:textId="77777777" w:rsidR="00A70A2D" w:rsidRDefault="00A70A2D" w:rsidP="00A70A2D">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5C5CCD0D" w14:textId="77777777" w:rsidR="00A70A2D" w:rsidRPr="001B25B1" w:rsidRDefault="00A70A2D" w:rsidP="00A70A2D">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6F335F42" w14:textId="77777777" w:rsidR="00A70A2D" w:rsidRDefault="00A70A2D" w:rsidP="00A70A2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InstagramまたはFacebookをお使いの皆さまには、毎週、金曜日のお知らせを出しているので、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メールが届かない方には、恐れ入りますが、どちらかをフォローしていただけますよう、お願いします。</w:t>
      </w:r>
    </w:p>
    <w:p w14:paraId="20DA6AA1" w14:textId="77777777" w:rsidR="00A70A2D" w:rsidRDefault="00A70A2D" w:rsidP="00A70A2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6" w:history="1">
        <w:r w:rsidRPr="00E77DA0">
          <w:rPr>
            <w:rStyle w:val="a3"/>
            <w:rFonts w:ascii="UD デジタル 教科書体 NK-R" w:eastAsia="UD デジタル 教科書体 NK-R" w:hAnsi="Century"/>
            <w:szCs w:val="21"/>
          </w:rPr>
          <w:t>https://www.instagram.com/yuki_tsubaki2020/</w:t>
        </w:r>
      </w:hyperlink>
    </w:p>
    <w:p w14:paraId="76395B81" w14:textId="77777777" w:rsidR="00A70A2D" w:rsidRDefault="00A70A2D" w:rsidP="00A70A2D">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★椿由紀　F</w:t>
      </w:r>
      <w:r>
        <w:rPr>
          <w:rFonts w:ascii="UD デジタル 教科書体 NK-R" w:eastAsia="UD デジタル 教科書体 NK-R" w:hAnsi="Century"/>
          <w:szCs w:val="21"/>
        </w:rPr>
        <w:t xml:space="preserve">acebook </w:t>
      </w:r>
      <w:r>
        <w:rPr>
          <w:rFonts w:ascii="UD デジタル 教科書体 NK-R" w:eastAsia="UD デジタル 教科書体 NK-R" w:hAnsi="Century" w:hint="eastAsia"/>
          <w:szCs w:val="21"/>
        </w:rPr>
        <w:t xml:space="preserve">掲示板 「ニュースで学ぶ真の英語」　</w:t>
      </w:r>
    </w:p>
    <w:p w14:paraId="11786CD6" w14:textId="77777777" w:rsidR="00A70A2D" w:rsidRDefault="00947641" w:rsidP="00A70A2D">
      <w:pPr>
        <w:ind w:firstLineChars="100" w:firstLine="210"/>
        <w:rPr>
          <w:rFonts w:ascii="UD デジタル 教科書体 NK-R" w:eastAsia="UD デジタル 教科書体 NK-R" w:hAnsi="Century"/>
          <w:szCs w:val="21"/>
        </w:rPr>
      </w:pPr>
      <w:hyperlink r:id="rId7" w:history="1">
        <w:r w:rsidR="00A70A2D" w:rsidRPr="00E77DA0">
          <w:rPr>
            <w:rStyle w:val="a3"/>
            <w:rFonts w:ascii="UD デジタル 教科書体 NK-R" w:eastAsia="UD デジタル 教科書体 NK-R" w:hAnsi="Century"/>
            <w:szCs w:val="21"/>
          </w:rPr>
          <w:t>https://www.facebook.com/groups/1893832927525144</w:t>
        </w:r>
      </w:hyperlink>
    </w:p>
    <w:p w14:paraId="53F402B7" w14:textId="77777777" w:rsidR="00A70A2D" w:rsidRDefault="00A70A2D" w:rsidP="00A70A2D">
      <w:pPr>
        <w:rPr>
          <w:rFonts w:ascii="UD デジタル 教科書体 NK-R" w:eastAsia="UD デジタル 教科書体 NK-R" w:hAnsi="Century"/>
          <w:szCs w:val="21"/>
          <w:highlight w:val="yellow"/>
        </w:rPr>
      </w:pPr>
    </w:p>
    <w:p w14:paraId="5319106E" w14:textId="77777777" w:rsidR="00A70A2D" w:rsidRPr="00897391" w:rsidRDefault="00A70A2D" w:rsidP="00A70A2D">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03981FA9" w14:textId="77777777" w:rsidR="00A70A2D" w:rsidRPr="00897391" w:rsidRDefault="00A70A2D" w:rsidP="00A70A2D">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7E0345BF" w14:textId="77777777" w:rsidR="00A70A2D" w:rsidRPr="00897391" w:rsidRDefault="00A70A2D" w:rsidP="00A70A2D">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5E97A8CC" w14:textId="77777777" w:rsidR="00A70A2D" w:rsidRPr="00897391" w:rsidRDefault="00A70A2D" w:rsidP="00A70A2D">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7B33700D" w14:textId="77777777" w:rsidR="00A70A2D" w:rsidRPr="00897391" w:rsidRDefault="00A70A2D" w:rsidP="00A70A2D">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7F5E89AC" w14:textId="77777777" w:rsidR="00A70A2D" w:rsidRDefault="00A70A2D" w:rsidP="00A70A2D">
      <w:r w:rsidRPr="00897391">
        <w:rPr>
          <w:rFonts w:ascii="UD デジタル 教科書体 NK-R" w:eastAsia="UD デジタル 教科書体 NK-R" w:hAnsi="Century" w:hint="eastAsia"/>
          <w:highlight w:val="cyan"/>
        </w:rPr>
        <w:t>教材執筆にあたって参考にした記事</w:t>
      </w:r>
    </w:p>
    <w:p w14:paraId="2D1DD584" w14:textId="77777777" w:rsidR="00A70A2D" w:rsidRPr="00A70A2D" w:rsidRDefault="00A70A2D" w:rsidP="00A70A2D">
      <w:pPr>
        <w:rPr>
          <w:rFonts w:ascii="UD デジタル 教科書体 NK-R" w:eastAsia="UD デジタル 教科書体 NK-R"/>
        </w:rPr>
      </w:pPr>
      <w:r w:rsidRPr="00A70A2D">
        <w:rPr>
          <w:rFonts w:ascii="UD デジタル 教科書体 NK-R" w:eastAsia="UD デジタル 教科書体 NK-R" w:hint="eastAsia"/>
        </w:rPr>
        <w:t>川瀬佐知子さん</w:t>
      </w:r>
    </w:p>
    <w:p w14:paraId="6C94F1B5" w14:textId="77777777" w:rsidR="00A70A2D" w:rsidRPr="00A70A2D" w:rsidRDefault="00947641" w:rsidP="00A70A2D">
      <w:pPr>
        <w:rPr>
          <w:rFonts w:ascii="UD デジタル 教科書体 NK-R" w:eastAsia="UD デジタル 教科書体 NK-R"/>
        </w:rPr>
      </w:pPr>
      <w:hyperlink r:id="rId8" w:history="1">
        <w:r w:rsidR="00A70A2D" w:rsidRPr="00A70A2D">
          <w:rPr>
            <w:rStyle w:val="a3"/>
            <w:rFonts w:ascii="UD デジタル 教科書体 NK-R" w:eastAsia="UD デジタル 教科書体 NK-R" w:hint="eastAsia"/>
          </w:rPr>
          <w:t>https://iuvmpress.co/japanese-red-cross-society-nurse-holds-press-conference-and-appeals-for-aid-to-gaza</w:t>
        </w:r>
      </w:hyperlink>
    </w:p>
    <w:p w14:paraId="290994E8" w14:textId="77777777" w:rsidR="00A70A2D" w:rsidRPr="00A70A2D" w:rsidRDefault="00947641" w:rsidP="00A70A2D">
      <w:pPr>
        <w:rPr>
          <w:rFonts w:ascii="UD デジタル 教科書体 NK-R" w:eastAsia="UD デジタル 教科書体 NK-R"/>
        </w:rPr>
      </w:pPr>
      <w:hyperlink r:id="rId9" w:history="1">
        <w:r w:rsidR="00A70A2D" w:rsidRPr="00A70A2D">
          <w:rPr>
            <w:rStyle w:val="a3"/>
            <w:rFonts w:ascii="UD デジタル 教科書体 NK-R" w:eastAsia="UD デジタル 教科書体 NK-R" w:hint="eastAsia"/>
          </w:rPr>
          <w:t>https://www3.nhk.or.jp/nhkworld/en/news/20231117_33/</w:t>
        </w:r>
      </w:hyperlink>
    </w:p>
    <w:p w14:paraId="6FA24E56" w14:textId="77777777" w:rsidR="00A70A2D" w:rsidRPr="00A70A2D" w:rsidRDefault="00947641" w:rsidP="00A70A2D">
      <w:pPr>
        <w:rPr>
          <w:rFonts w:ascii="UD デジタル 教科書体 NK-R" w:eastAsia="UD デジタル 教科書体 NK-R"/>
        </w:rPr>
      </w:pPr>
      <w:hyperlink r:id="rId10" w:history="1">
        <w:r w:rsidR="00A70A2D" w:rsidRPr="00A70A2D">
          <w:rPr>
            <w:rStyle w:val="a3"/>
            <w:rFonts w:ascii="UD デジタル 教科書体 NK-R" w:eastAsia="UD デジタル 教科書体 NK-R" w:hint="eastAsia"/>
          </w:rPr>
          <w:t>https://www3.nhk.or.jp/nhkworld/en/news/20231118_02/</w:t>
        </w:r>
      </w:hyperlink>
    </w:p>
    <w:p w14:paraId="40A43313" w14:textId="77777777" w:rsidR="00A70A2D" w:rsidRPr="00A70A2D" w:rsidRDefault="00947641" w:rsidP="00A70A2D">
      <w:pPr>
        <w:rPr>
          <w:rFonts w:ascii="UD デジタル 教科書体 NK-R" w:eastAsia="UD デジタル 教科書体 NK-R"/>
        </w:rPr>
      </w:pPr>
      <w:hyperlink r:id="rId11" w:history="1">
        <w:r w:rsidR="00A70A2D" w:rsidRPr="00A70A2D">
          <w:rPr>
            <w:rStyle w:val="a3"/>
            <w:rFonts w:ascii="UD デジタル 教科書体 NK-R" w:eastAsia="UD デジタル 教科書体 NK-R" w:hint="eastAsia"/>
          </w:rPr>
          <w:t>https://www.tellerreport.com/news/2023-11-17-jrcs-nurse-working-in-gaza-city-hospital-%22we-must-not-be-bystanders%22.HyagG0EET.html</w:t>
        </w:r>
      </w:hyperlink>
    </w:p>
    <w:p w14:paraId="7648473A" w14:textId="77777777" w:rsidR="00A70A2D" w:rsidRPr="00A70A2D" w:rsidRDefault="00947641" w:rsidP="00A70A2D">
      <w:pPr>
        <w:rPr>
          <w:rFonts w:ascii="UD デジタル 教科書体 NK-R" w:eastAsia="UD デジタル 教科書体 NK-R"/>
        </w:rPr>
      </w:pPr>
      <w:hyperlink r:id="rId12" w:history="1">
        <w:r w:rsidR="00A70A2D" w:rsidRPr="00A70A2D">
          <w:rPr>
            <w:rStyle w:val="a3"/>
            <w:rFonts w:ascii="UD デジタル 教科書体 NK-R" w:eastAsia="UD デジタル 教科書体 NK-R" w:hint="eastAsia"/>
          </w:rPr>
          <w:t>https://easyjapanese.net/translate/c10c24a6ed43165db916499fa90b3c07?hl=en-US</w:t>
        </w:r>
      </w:hyperlink>
    </w:p>
    <w:p w14:paraId="4DE1686B" w14:textId="77777777" w:rsidR="00A70A2D" w:rsidRPr="00A70A2D" w:rsidRDefault="00947641" w:rsidP="00A70A2D">
      <w:pPr>
        <w:rPr>
          <w:rFonts w:ascii="UD デジタル 教科書体 NK-R" w:eastAsia="UD デジタル 教科書体 NK-R"/>
        </w:rPr>
      </w:pPr>
      <w:hyperlink r:id="rId13" w:anchor=":~:text=Since%20October%207%2C%20Israeli%20attacks,most%20of%20them%20presumed%20dead" w:history="1">
        <w:r w:rsidR="00A70A2D" w:rsidRPr="00A70A2D">
          <w:rPr>
            <w:rStyle w:val="a3"/>
            <w:rFonts w:ascii="UD デジタル 教科書体 NK-R" w:eastAsia="UD デジタル 教科書体 NK-R" w:hint="eastAsia"/>
          </w:rPr>
          <w:t>https://www.aljazeera.com/news/2023/11/20/world-childrens-day-tragedy-gazas-5500-lives-lost-to-israels-attacks#:~:text=Since%20October%207%2C%20Israeli%20attacks,most%20of%20them%20presumed%20dead</w:t>
        </w:r>
      </w:hyperlink>
      <w:r w:rsidR="00A70A2D" w:rsidRPr="00A70A2D">
        <w:rPr>
          <w:rFonts w:ascii="UD デジタル 教科書体 NK-R" w:eastAsia="UD デジタル 教科書体 NK-R" w:hint="eastAsia"/>
        </w:rPr>
        <w:t>.</w:t>
      </w:r>
    </w:p>
    <w:p w14:paraId="5B6F9D85" w14:textId="77777777" w:rsidR="00A70A2D" w:rsidRPr="00A70A2D" w:rsidRDefault="00947641" w:rsidP="00A70A2D">
      <w:pPr>
        <w:rPr>
          <w:rFonts w:ascii="UD デジタル 教科書体 NK-R" w:eastAsia="UD デジタル 教科書体 NK-R"/>
        </w:rPr>
      </w:pPr>
      <w:hyperlink r:id="rId14" w:anchor=":~:text=Qatar%20and%20Hamas%20say%20a,death%20toll%20stands%20at%201%2C200" w:history="1">
        <w:r w:rsidR="00A70A2D" w:rsidRPr="00A70A2D">
          <w:rPr>
            <w:rStyle w:val="a3"/>
            <w:rFonts w:ascii="UD デジタル 教科書体 NK-R" w:eastAsia="UD デジタル 教科書体 NK-R" w:hint="eastAsia"/>
          </w:rPr>
          <w:t>https://www.aljazeera.com/news/liveblog/2023/11/27/israel-hamas-war-live-calls-to-extend-truce-grow-as-captives-released#:~:text=Qatar%20and%20Hamas%20say%20a,death%20toll%20stands%20at%201%2C200</w:t>
        </w:r>
      </w:hyperlink>
      <w:r w:rsidR="00A70A2D" w:rsidRPr="00A70A2D">
        <w:rPr>
          <w:rFonts w:ascii="UD デジタル 教科書体 NK-R" w:eastAsia="UD デジタル 教科書体 NK-R" w:hint="eastAsia"/>
        </w:rPr>
        <w:t>.</w:t>
      </w:r>
    </w:p>
    <w:p w14:paraId="54449D78" w14:textId="77777777" w:rsidR="00A70A2D" w:rsidRPr="00A70A2D" w:rsidRDefault="00A70A2D" w:rsidP="00A70A2D">
      <w:pPr>
        <w:rPr>
          <w:rFonts w:ascii="UD デジタル 教科書体 NK-R" w:eastAsia="UD デジタル 教科書体 NK-R"/>
        </w:rPr>
      </w:pPr>
      <w:r w:rsidRPr="00A70A2D">
        <w:rPr>
          <w:rFonts w:ascii="UD デジタル 教科書体 NK-R" w:eastAsia="UD デジタル 教科書体 NK-R" w:hint="eastAsia"/>
        </w:rPr>
        <w:lastRenderedPageBreak/>
        <w:t>白根麻衣子さん</w:t>
      </w:r>
    </w:p>
    <w:p w14:paraId="6759D657" w14:textId="77777777" w:rsidR="00A70A2D" w:rsidRPr="00A70A2D" w:rsidRDefault="00947641" w:rsidP="00A70A2D">
      <w:pPr>
        <w:rPr>
          <w:rFonts w:ascii="UD デジタル 教科書体 NK-R" w:eastAsia="UD デジタル 教科書体 NK-R"/>
        </w:rPr>
      </w:pPr>
      <w:hyperlink r:id="rId15" w:history="1">
        <w:r w:rsidR="00A70A2D" w:rsidRPr="00A70A2D">
          <w:rPr>
            <w:rStyle w:val="a3"/>
            <w:rFonts w:ascii="UD デジタル 教科書体 NK-R" w:eastAsia="UD デジタル 教科書体 NK-R" w:hint="eastAsia"/>
          </w:rPr>
          <w:t>https://japannews.yomiuri.co.jp/world/wider-world/20231106-147810/</w:t>
        </w:r>
      </w:hyperlink>
    </w:p>
    <w:p w14:paraId="7C80A7F6" w14:textId="77777777" w:rsidR="00A70A2D" w:rsidRPr="00A70A2D" w:rsidRDefault="00947641" w:rsidP="00A70A2D">
      <w:pPr>
        <w:rPr>
          <w:rFonts w:ascii="UD デジタル 教科書体 NK-R" w:eastAsia="UD デジタル 教科書体 NK-R"/>
        </w:rPr>
      </w:pPr>
      <w:hyperlink r:id="rId16" w:history="1">
        <w:r w:rsidR="00A70A2D" w:rsidRPr="00A70A2D">
          <w:rPr>
            <w:rStyle w:val="a3"/>
            <w:rFonts w:ascii="UD デジタル 教科書体 NK-R" w:eastAsia="UD デジタル 教科書体 NK-R" w:hint="eastAsia"/>
          </w:rPr>
          <w:t>https://sp.m.jiji.com/english/show/29414</w:t>
        </w:r>
      </w:hyperlink>
    </w:p>
    <w:p w14:paraId="6EB878D5" w14:textId="77777777" w:rsidR="00A70A2D" w:rsidRPr="00A70A2D" w:rsidRDefault="00947641" w:rsidP="00A70A2D">
      <w:pPr>
        <w:rPr>
          <w:rFonts w:ascii="UD デジタル 教科書体 NK-R" w:eastAsia="UD デジタル 教科書体 NK-R"/>
        </w:rPr>
      </w:pPr>
      <w:hyperlink r:id="rId17" w:history="1">
        <w:r w:rsidR="00A70A2D" w:rsidRPr="00A70A2D">
          <w:rPr>
            <w:rStyle w:val="a3"/>
            <w:rFonts w:ascii="UD デジタル 教科書体 NK-R" w:eastAsia="UD デジタル 教科書体 NK-R" w:hint="eastAsia"/>
          </w:rPr>
          <w:t>https://www.aa.com.tr/en/asia-pacific/doctors-without-borders-japan-representative-says-g7-ministers-call-for-humanitarian-pause-is-inadequate/3055740</w:t>
        </w:r>
      </w:hyperlink>
    </w:p>
    <w:p w14:paraId="360075F2" w14:textId="77777777" w:rsidR="00A70A2D" w:rsidRPr="00A70A2D" w:rsidRDefault="00947641" w:rsidP="00A70A2D">
      <w:pPr>
        <w:rPr>
          <w:rFonts w:ascii="UD デジタル 教科書体 NK-R" w:eastAsia="UD デジタル 教科書体 NK-R"/>
        </w:rPr>
      </w:pPr>
      <w:hyperlink r:id="rId18" w:history="1">
        <w:r w:rsidR="00A70A2D" w:rsidRPr="00A70A2D">
          <w:rPr>
            <w:rStyle w:val="a3"/>
            <w:rFonts w:ascii="UD デジタル 教科書体 NK-R" w:eastAsia="UD デジタル 教科書体 NK-R" w:hint="eastAsia"/>
          </w:rPr>
          <w:t>https://www.arabnews.jp/en/japan/article_107593/</w:t>
        </w:r>
      </w:hyperlink>
    </w:p>
    <w:p w14:paraId="4AB9946A" w14:textId="77777777" w:rsidR="00A70A2D" w:rsidRPr="00A70A2D" w:rsidRDefault="00947641" w:rsidP="00A70A2D">
      <w:pPr>
        <w:rPr>
          <w:rFonts w:ascii="UD デジタル 教科書体 NK-R" w:eastAsia="UD デジタル 教科書体 NK-R"/>
        </w:rPr>
      </w:pPr>
      <w:hyperlink r:id="rId19" w:history="1">
        <w:r w:rsidR="00A70A2D" w:rsidRPr="00A70A2D">
          <w:rPr>
            <w:rStyle w:val="a3"/>
            <w:rFonts w:ascii="UD デジタル 教科書体 NK-R" w:eastAsia="UD デジタル 教科書体 NK-R" w:hint="eastAsia"/>
          </w:rPr>
          <w:t>https://www.tellerreport.com/news/2023-10-27-gaza-strip-m%C3%A9decins-sans-fronti%C3%A8res-(m%C3%A9decins-sans-fronti%C3%A8res)-japan-staff-%22water-and-fuel-particularly-short%22.rygxhAzFM6.html</w:t>
        </w:r>
      </w:hyperlink>
    </w:p>
    <w:p w14:paraId="4C7F75A2" w14:textId="77777777" w:rsidR="00A70A2D" w:rsidRPr="00A70A2D" w:rsidRDefault="00A70A2D" w:rsidP="00A70A2D">
      <w:pPr>
        <w:rPr>
          <w:rFonts w:ascii="UD デジタル 教科書体 NK-R" w:eastAsia="UD デジタル 教科書体 NK-R"/>
        </w:rPr>
      </w:pPr>
    </w:p>
    <w:p w14:paraId="71C2F4AB" w14:textId="77777777" w:rsidR="004618CD" w:rsidRPr="004618CD" w:rsidRDefault="004618CD" w:rsidP="004618CD">
      <w:pPr>
        <w:rPr>
          <w:rFonts w:ascii="UD デジタル 教科書体 NK-R" w:eastAsia="UD デジタル 教科書体 NK-R" w:hAnsi="Century"/>
        </w:rPr>
      </w:pPr>
      <w:r w:rsidRPr="004618CD">
        <w:rPr>
          <w:rFonts w:ascii="UD デジタル 教科書体 NK-R" w:eastAsia="UD デジタル 教科書体 NK-R" w:hAnsi="Century" w:hint="eastAsia"/>
          <w:highlight w:val="cyan"/>
        </w:rPr>
        <w:t>１ページ　単語テスト</w:t>
      </w:r>
    </w:p>
    <w:p w14:paraId="5F314944" w14:textId="77777777" w:rsidR="004618CD" w:rsidRPr="004618CD" w:rsidRDefault="004618CD" w:rsidP="004618CD">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00D4AD5E" w14:textId="77777777" w:rsidR="004618CD" w:rsidRPr="004618CD" w:rsidRDefault="004618CD" w:rsidP="004618CD">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7A0BA5B1" w14:textId="77777777" w:rsidR="004618CD" w:rsidRPr="004618CD" w:rsidRDefault="004618CD" w:rsidP="004618CD">
      <w:pPr>
        <w:ind w:firstLineChars="100" w:firstLine="200"/>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2BE0807F" w14:textId="77777777" w:rsidR="004618CD" w:rsidRPr="004618CD" w:rsidRDefault="004618CD" w:rsidP="004618CD">
      <w:pPr>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5EAE5DA1" w14:textId="77777777" w:rsidR="004618CD" w:rsidRPr="004618CD" w:rsidRDefault="004618CD" w:rsidP="004618CD">
      <w:pPr>
        <w:ind w:left="200" w:hangingChars="100" w:hanging="200"/>
        <w:rPr>
          <w:rFonts w:ascii="UD デジタル 教科書体 NK-R" w:eastAsia="UD デジタル 教科書体 NK-R" w:hAnsi="Century"/>
          <w:sz w:val="20"/>
          <w:szCs w:val="20"/>
        </w:rPr>
      </w:pPr>
      <w:r w:rsidRPr="004618CD">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50D09A7F" w14:textId="77777777" w:rsidR="00A70A2D" w:rsidRPr="004618CD" w:rsidRDefault="00A70A2D" w:rsidP="00A70A2D">
      <w:pPr>
        <w:rPr>
          <w:rFonts w:ascii="UD デジタル 教科書体 NK-R" w:eastAsia="UD デジタル 教科書体 NK-R"/>
        </w:rPr>
      </w:pPr>
    </w:p>
    <w:p w14:paraId="41ED1666" w14:textId="07124F22" w:rsidR="004618CD" w:rsidRPr="004618CD" w:rsidRDefault="004618CD" w:rsidP="00A70A2D">
      <w:pPr>
        <w:rPr>
          <w:rFonts w:ascii="UD デジタル 教科書体 NK-R" w:eastAsia="UD デジタル 教科書体 NK-R"/>
        </w:rPr>
      </w:pPr>
      <w:r w:rsidRPr="004618CD">
        <w:rPr>
          <w:rFonts w:ascii="UD デジタル 教科書体 NK-R" w:eastAsia="UD デジタル 教科書体 NK-R" w:hint="eastAsia"/>
          <w:highlight w:val="cyan"/>
        </w:rPr>
        <w:t>2ページ</w:t>
      </w:r>
    </w:p>
    <w:p w14:paraId="5F00DBC2" w14:textId="3EFB8342" w:rsidR="004618CD" w:rsidRDefault="004618CD" w:rsidP="004618CD">
      <w:pPr>
        <w:rPr>
          <w:rFonts w:ascii="UD デジタル 教科書体 NK-R" w:eastAsia="UD デジタル 教科書体 NK-R"/>
        </w:rPr>
      </w:pPr>
      <w:r w:rsidRPr="004618CD">
        <w:rPr>
          <w:rFonts w:ascii="UD デジタル 教科書体 NK-R" w:eastAsia="UD デジタル 教科書体 NK-R" w:hint="eastAsia"/>
        </w:rPr>
        <w:t xml:space="preserve">Q1 ★Who? → She is a Japanese nurse at Osaka Red Cross Hospital. </w:t>
      </w:r>
    </w:p>
    <w:p w14:paraId="1CE6E4F9" w14:textId="16F20D9C" w:rsidR="004618CD" w:rsidRPr="004618CD" w:rsidRDefault="004618CD" w:rsidP="004618CD">
      <w:pPr>
        <w:ind w:firstLineChars="200" w:firstLine="420"/>
        <w:rPr>
          <w:rFonts w:ascii="UD デジタル 教科書体 NK-R" w:eastAsia="UD デジタル 教科書体 NK-R"/>
        </w:rPr>
      </w:pPr>
      <w:r w:rsidRPr="004618CD">
        <w:rPr>
          <w:rFonts w:ascii="UD デジタル 教科書体 NK-R" w:eastAsia="UD デジタル 教科書体 NK-R" w:hint="eastAsia"/>
        </w:rPr>
        <w:t xml:space="preserve">★When? → She stayed in Gaza from July to the beginning of November. </w:t>
      </w:r>
    </w:p>
    <w:p w14:paraId="564159D3" w14:textId="2F28DBBC" w:rsidR="004618CD" w:rsidRDefault="004618CD" w:rsidP="003B3F0E">
      <w:pPr>
        <w:rPr>
          <w:rFonts w:ascii="UD デジタル 教科書体 NK-R" w:eastAsia="UD デジタル 教科書体 NK-R"/>
        </w:rPr>
      </w:pPr>
      <w:r w:rsidRPr="004618CD">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4618CD">
        <w:rPr>
          <w:rFonts w:ascii="UD デジタル 教科書体 NK-R" w:eastAsia="UD デジタル 教科書体 NK-R" w:hint="eastAsia"/>
        </w:rPr>
        <w:t xml:space="preserve">　※9段落に “she came to Japan on November 5</w:t>
      </w:r>
      <w:r w:rsidRPr="004618CD">
        <w:rPr>
          <w:rFonts w:ascii="UD デジタル 教科書体 NK-R" w:eastAsia="UD デジタル 教科書体 NK-R" w:hint="eastAsia"/>
          <w:vertAlign w:val="superscript"/>
        </w:rPr>
        <w:t>th</w:t>
      </w:r>
      <w:r w:rsidRPr="004618CD">
        <w:rPr>
          <w:rFonts w:ascii="UD デジタル 教科書体 NK-R" w:eastAsia="UD デジタル 教科書体 NK-R" w:hint="eastAsia"/>
        </w:rPr>
        <w:t>”とあります。</w:t>
      </w:r>
    </w:p>
    <w:p w14:paraId="243EA14C" w14:textId="5305F303" w:rsidR="004618CD" w:rsidRDefault="004618CD"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What? </w:t>
      </w:r>
      <w:r>
        <w:rPr>
          <w:rFonts w:ascii="UD デジタル 教科書体 NK-R" w:eastAsia="UD デジタル 教科書体 NK-R" w:hint="eastAsia"/>
        </w:rPr>
        <w:t>→</w:t>
      </w:r>
      <w:r>
        <w:rPr>
          <w:rFonts w:ascii="UD デジタル 教科書体 NK-R" w:eastAsia="UD デジタル 教科書体 NK-R"/>
        </w:rPr>
        <w:t xml:space="preserve"> </w:t>
      </w:r>
      <w:r>
        <w:rPr>
          <w:rFonts w:ascii="UD デジタル 教科書体 NK-R" w:eastAsia="UD デジタル 教科書体 NK-R" w:hint="eastAsia"/>
        </w:rPr>
        <w:t>She</w:t>
      </w:r>
      <w:r>
        <w:rPr>
          <w:rFonts w:ascii="UD デジタル 教科書体 NK-R" w:eastAsia="UD デジタル 教科書体 NK-R"/>
        </w:rPr>
        <w:t xml:space="preserve"> led nursing education and training. (</w:t>
      </w:r>
      <w:r>
        <w:rPr>
          <w:rFonts w:ascii="UD デジタル 教科書体 NK-R" w:eastAsia="UD デジタル 教科書体 NK-R" w:hint="eastAsia"/>
        </w:rPr>
        <w:t>2段落</w:t>
      </w:r>
      <w:r>
        <w:rPr>
          <w:rFonts w:ascii="UD デジタル 教科書体 NK-R" w:eastAsia="UD デジタル 教科書体 NK-R"/>
        </w:rPr>
        <w:t>)</w:t>
      </w:r>
    </w:p>
    <w:p w14:paraId="726D905A" w14:textId="02AFE922" w:rsidR="004618CD" w:rsidRDefault="004618CD"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2</w:t>
      </w:r>
      <w:r>
        <w:rPr>
          <w:rFonts w:ascii="UD デジタル 教科書体 NK-R" w:eastAsia="UD デジタル 教科書体 NK-R" w:hint="eastAsia"/>
        </w:rPr>
        <w:t>(</w:t>
      </w:r>
      <w:r>
        <w:rPr>
          <w:rFonts w:ascii="UD デジタル 教科書体 NK-R" w:eastAsia="UD デジタル 教科書体 NK-R"/>
        </w:rPr>
        <w:t xml:space="preserve">1) </w:t>
      </w:r>
      <w:r>
        <w:rPr>
          <w:rFonts w:ascii="UD デジタル 教科書体 NK-R" w:eastAsia="UD デジタル 教科書体 NK-R" w:hint="eastAsia"/>
        </w:rPr>
        <w:t xml:space="preserve">解答例：　</w:t>
      </w:r>
      <w:r>
        <w:rPr>
          <w:rFonts w:ascii="UD デジタル 教科書体 NK-R" w:eastAsia="UD デジタル 教科書体 NK-R"/>
        </w:rPr>
        <w:t>take action, take part in it, do something for it</w:t>
      </w:r>
      <w:r>
        <w:rPr>
          <w:rFonts w:ascii="UD デジタル 教科書体 NK-R" w:eastAsia="UD デジタル 教科書体 NK-R" w:hint="eastAsia"/>
        </w:rPr>
        <w:t>など</w:t>
      </w:r>
    </w:p>
    <w:p w14:paraId="68F08F48" w14:textId="50417FCC" w:rsidR="004618CD" w:rsidRDefault="004618CD"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2) bystander</w:t>
      </w:r>
    </w:p>
    <w:p w14:paraId="0B7EACA6" w14:textId="3FD6B193" w:rsidR="004618CD" w:rsidRDefault="004618CD"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(3)She said to Japanese people, </w:t>
      </w:r>
      <w:r>
        <w:rPr>
          <w:rFonts w:ascii="UD デジタル 教科書体 NK-R" w:eastAsia="UD デジタル 教科書体 NK-R"/>
        </w:rPr>
        <w:t>“</w:t>
      </w:r>
      <w:r>
        <w:rPr>
          <w:rFonts w:ascii="UD デジタル 教科書体 NK-R" w:eastAsia="UD デジタル 教科書体 NK-R"/>
        </w:rPr>
        <w:t>Don</w:t>
      </w:r>
      <w:r>
        <w:rPr>
          <w:rFonts w:ascii="UD デジタル 教科書体 NK-R" w:eastAsia="UD デジタル 教科書体 NK-R"/>
        </w:rPr>
        <w:t>’</w:t>
      </w:r>
      <w:r>
        <w:rPr>
          <w:rFonts w:ascii="UD デジタル 教科書体 NK-R" w:eastAsia="UD デジタル 教科書体 NK-R"/>
        </w:rPr>
        <w:t>t be onlookers.</w:t>
      </w:r>
      <w:r>
        <w:rPr>
          <w:rFonts w:ascii="UD デジタル 教科書体 NK-R" w:eastAsia="UD デジタル 教科書体 NK-R"/>
        </w:rPr>
        <w:t>”</w:t>
      </w:r>
    </w:p>
    <w:p w14:paraId="6C03C8E5" w14:textId="77777777" w:rsidR="004618CD" w:rsidRDefault="004618CD"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3  </w:t>
      </w:r>
      <w:r>
        <w:rPr>
          <w:rFonts w:ascii="UD デジタル 教科書体 NK-R" w:eastAsia="UD デジタル 教科書体 NK-R" w:hint="eastAsia"/>
        </w:rPr>
        <w:t>②</w:t>
      </w:r>
      <w:r>
        <w:rPr>
          <w:rFonts w:ascii="UD デジタル 教科書体 NK-R" w:eastAsia="UD デジタル 教科書体 NK-R"/>
        </w:rPr>
        <w:t xml:space="preserve">When I was    </w:t>
      </w:r>
      <w:r>
        <w:rPr>
          <w:rFonts w:ascii="UD デジタル 教科書体 NK-R" w:eastAsia="UD デジタル 教科書体 NK-R" w:hint="eastAsia"/>
        </w:rPr>
        <w:t>③</w:t>
      </w:r>
      <w:r>
        <w:rPr>
          <w:rFonts w:ascii="UD デジタル 教科書体 NK-R" w:eastAsia="UD デジタル 教科書体 NK-R"/>
        </w:rPr>
        <w:t>and changed</w:t>
      </w:r>
      <w:r>
        <w:rPr>
          <w:rFonts w:ascii="UD デジタル 教科書体 NK-R" w:eastAsia="UD デジタル 教科書体 NK-R" w:hint="eastAsia"/>
        </w:rPr>
        <w:t xml:space="preserve">　　　　　</w:t>
      </w:r>
    </w:p>
    <w:p w14:paraId="5403EB15" w14:textId="5C4EFAAE" w:rsidR="004618CD" w:rsidRDefault="004618CD" w:rsidP="003B3F0E">
      <w:pPr>
        <w:rPr>
          <w:rFonts w:ascii="UD デジタル 教科書体 NK-R" w:eastAsia="UD デジタル 教科書体 NK-R"/>
        </w:rPr>
      </w:pPr>
      <w:r>
        <w:rPr>
          <w:rFonts w:ascii="UD デジタル 教科書体 NK-R" w:eastAsia="UD デジタル 教科書体 NK-R" w:hint="eastAsia"/>
        </w:rPr>
        <w:t>※（筆者より）</w:t>
      </w:r>
      <w:r w:rsidR="008D5195">
        <w:rPr>
          <w:rFonts w:ascii="UD デジタル 教科書体 NK-R" w:eastAsia="UD デジタル 教科書体 NK-R" w:hint="eastAsia"/>
        </w:rPr>
        <w:t>個人的な話ですが、私が</w:t>
      </w:r>
      <w:r>
        <w:rPr>
          <w:rFonts w:ascii="UD デジタル 教科書体 NK-R" w:eastAsia="UD デジタル 教科書体 NK-R" w:hint="eastAsia"/>
        </w:rPr>
        <w:t>高校時代に英文法の授業で分詞構文を習った時、「こんな</w:t>
      </w:r>
      <w:r w:rsidR="008D5195">
        <w:rPr>
          <w:rFonts w:ascii="UD デジタル 教科書体 NK-R" w:eastAsia="UD デジタル 教科書体 NK-R" w:hint="eastAsia"/>
        </w:rPr>
        <w:t>構文</w:t>
      </w:r>
      <w:r>
        <w:rPr>
          <w:rFonts w:ascii="UD デジタル 教科書体 NK-R" w:eastAsia="UD デジタル 教科書体 NK-R" w:hint="eastAsia"/>
        </w:rPr>
        <w:t>、本当に使うの？」と疑問に思っていました。しかし、英語の小説や英語のニュース記事を読んでいると、分詞構文は、本当に頻繁によく出てきます。分詞構文は接続詞を使った文より、コンパクトで短いです。そのため、より速いテンポでサクサクと、先をグイグイ読ませます。生徒さんたちには「分詞構文はこのように、ニュース記事でも良く使われます」と話したいと思います。</w:t>
      </w:r>
    </w:p>
    <w:p w14:paraId="6886E9A6" w14:textId="77777777" w:rsidR="004618CD" w:rsidRPr="00947641" w:rsidRDefault="004618CD" w:rsidP="003B3F0E">
      <w:pPr>
        <w:rPr>
          <w:rFonts w:ascii="UD デジタル 教科書体 NK-R" w:eastAsia="UD デジタル 教科書体 NK-R"/>
        </w:rPr>
      </w:pPr>
    </w:p>
    <w:p w14:paraId="2E450829" w14:textId="67D18B75" w:rsidR="004618CD" w:rsidRDefault="004618CD" w:rsidP="003B3F0E">
      <w:pPr>
        <w:rPr>
          <w:rFonts w:ascii="UD デジタル 教科書体 NK-R" w:eastAsia="UD デジタル 教科書体 NK-R"/>
        </w:rPr>
      </w:pPr>
      <w:r>
        <w:rPr>
          <w:rFonts w:ascii="UD デジタル 教科書体 NK-R" w:eastAsia="UD デジタル 教科書体 NK-R" w:hint="eastAsia"/>
        </w:rPr>
        <w:t xml:space="preserve">Q4　　</w:t>
      </w:r>
      <w:r w:rsidR="008D5195">
        <w:rPr>
          <w:rFonts w:ascii="UD デジタル 教科書体 NK-R" w:eastAsia="UD デジタル 教科書体 NK-R" w:hint="eastAsia"/>
        </w:rPr>
        <w:t>直訳すると「私が知っていたガザ」となります。３段落の内容を使って、説明しましょう。</w:t>
      </w:r>
    </w:p>
    <w:p w14:paraId="656CEC46" w14:textId="6036D19F" w:rsidR="008D5195" w:rsidRDefault="008D5195" w:rsidP="003B3F0E">
      <w:pPr>
        <w:rPr>
          <w:rFonts w:ascii="UD デジタル 教科書体 NK-R" w:eastAsia="UD デジタル 教科書体 NK-R"/>
        </w:rPr>
      </w:pPr>
      <w:r>
        <w:rPr>
          <w:rFonts w:ascii="UD デジタル 教科書体 NK-R" w:eastAsia="UD デジタル 教科書体 NK-R" w:hint="eastAsia"/>
        </w:rPr>
        <w:t xml:space="preserve">（解答例）「川瀬さんが道を歩いていると、見知らぬパレスチナ人が気さくに話しかけてくれ、日本から来た川瀬さんをねぎらってくれ、親切にパンやお菓子を分けてくれるような、温かい人々が暮らしている平和なガザ」　</w:t>
      </w:r>
    </w:p>
    <w:p w14:paraId="7EDFD0EF" w14:textId="77777777" w:rsidR="004618CD" w:rsidRPr="008D5195" w:rsidRDefault="004618CD" w:rsidP="003B3F0E">
      <w:pPr>
        <w:rPr>
          <w:rFonts w:ascii="UD デジタル 教科書体 NK-R" w:eastAsia="UD デジタル 教科書体 NK-R"/>
        </w:rPr>
      </w:pPr>
    </w:p>
    <w:p w14:paraId="4B6419DA" w14:textId="72D8554F" w:rsidR="008D5195" w:rsidRDefault="008D5195" w:rsidP="008D5195">
      <w:pPr>
        <w:pStyle w:val="a8"/>
        <w:ind w:leftChars="6" w:left="13"/>
        <w:rPr>
          <w:rFonts w:ascii="UD デジタル 教科書体 NK-R" w:eastAsia="UD デジタル 教科書体 NK-R"/>
        </w:rPr>
      </w:pPr>
      <w:r>
        <w:rPr>
          <w:rFonts w:ascii="UD デジタル 教科書体 NK-R" w:eastAsia="UD デジタル 教科書体 NK-R" w:hint="eastAsia"/>
        </w:rPr>
        <w:t>Q5　生徒さんが難しそうでしたら、先生から日本語のヒントをあげて下さい。</w:t>
      </w:r>
    </w:p>
    <w:p w14:paraId="047B1C02" w14:textId="2637FE52" w:rsidR="008D5195" w:rsidRPr="00947641" w:rsidRDefault="008D5195" w:rsidP="008D5195">
      <w:pPr>
        <w:pStyle w:val="a8"/>
        <w:ind w:leftChars="6" w:left="13"/>
        <w:rPr>
          <w:rFonts w:ascii="Century" w:eastAsia="UD デジタル 教科書体 NK-R" w:hAnsi="Century"/>
          <w:color w:val="FF0000"/>
        </w:rPr>
      </w:pPr>
      <w:r w:rsidRPr="00630D16">
        <w:rPr>
          <w:rFonts w:ascii="Century" w:eastAsia="UD デジタル 教科書体 NK-R" w:hAnsi="Century"/>
          <w:sz w:val="20"/>
          <w:szCs w:val="20"/>
        </w:rPr>
        <w:t>displace people</w:t>
      </w:r>
      <w:r>
        <w:rPr>
          <w:rFonts w:ascii="Century" w:eastAsia="UD デジタル 教科書体 NK-R" w:hAnsi="Century"/>
          <w:sz w:val="20"/>
          <w:szCs w:val="20"/>
        </w:rPr>
        <w:t>d</w:t>
      </w:r>
      <w:r w:rsidRPr="00630D16">
        <w:rPr>
          <w:rFonts w:ascii="Century" w:eastAsia="UD デジタル 教科書体 NK-R" w:hAnsi="Century"/>
          <w:sz w:val="20"/>
          <w:szCs w:val="20"/>
        </w:rPr>
        <w:t xml:space="preserve"> = those who</w:t>
      </w:r>
      <w:r w:rsidRPr="00630D16">
        <w:rPr>
          <w:rFonts w:ascii="Century" w:eastAsia="UD デジタル 教科書体 NK-R" w:hAnsi="Century"/>
        </w:rPr>
        <w:t xml:space="preserve"> have been </w:t>
      </w:r>
      <w:r w:rsidRPr="00947641">
        <w:rPr>
          <w:rFonts w:ascii="Century" w:eastAsia="UD デジタル 教科書体 NK-R" w:hAnsi="Century"/>
          <w:color w:val="FF0000"/>
        </w:rPr>
        <w:t>( forced</w:t>
      </w:r>
      <w:r w:rsidRPr="00947641">
        <w:rPr>
          <w:rFonts w:ascii="Century" w:eastAsia="UD デジタル 教科書体 NK-R" w:hAnsi="Century" w:hint="eastAsia"/>
          <w:color w:val="FF0000"/>
        </w:rPr>
        <w:t>または</w:t>
      </w:r>
      <w:r w:rsidRPr="00947641">
        <w:rPr>
          <w:rFonts w:ascii="Century" w:eastAsia="UD デジタル 教科書体 NK-R" w:hAnsi="Century" w:hint="eastAsia"/>
          <w:color w:val="FF0000"/>
        </w:rPr>
        <w:t>m</w:t>
      </w:r>
      <w:r w:rsidRPr="00947641">
        <w:rPr>
          <w:rFonts w:ascii="Century" w:eastAsia="UD デジタル 教科書体 NK-R" w:hAnsi="Century"/>
          <w:color w:val="FF0000"/>
        </w:rPr>
        <w:t>ade</w:t>
      </w:r>
      <w:r w:rsidRPr="00947641">
        <w:rPr>
          <w:rFonts w:ascii="Century" w:eastAsia="UD デジタル 教科書体 NK-R" w:hAnsi="Century" w:hint="eastAsia"/>
          <w:color w:val="FF0000"/>
        </w:rPr>
        <w:t>や</w:t>
      </w:r>
      <w:r w:rsidRPr="00947641">
        <w:rPr>
          <w:rFonts w:ascii="Century" w:eastAsia="UD デジタル 教科書体 NK-R" w:hAnsi="Century" w:hint="eastAsia"/>
          <w:color w:val="FF0000"/>
        </w:rPr>
        <w:t>o</w:t>
      </w:r>
      <w:r w:rsidRPr="00947641">
        <w:rPr>
          <w:rFonts w:ascii="Century" w:eastAsia="UD デジタル 教科書体 NK-R" w:hAnsi="Century"/>
          <w:color w:val="FF0000"/>
        </w:rPr>
        <w:t>rdered</w:t>
      </w:r>
      <w:r w:rsidRPr="00947641">
        <w:rPr>
          <w:rFonts w:ascii="Century" w:eastAsia="UD デジタル 教科書体 NK-R" w:hAnsi="Century" w:hint="eastAsia"/>
          <w:color w:val="FF0000"/>
        </w:rPr>
        <w:t>など</w:t>
      </w:r>
      <w:r w:rsidRPr="00947641">
        <w:rPr>
          <w:rFonts w:ascii="Century" w:eastAsia="UD デジタル 教科書体 NK-R" w:hAnsi="Century"/>
          <w:color w:val="FF0000"/>
        </w:rPr>
        <w:t xml:space="preserve"> )</w:t>
      </w:r>
      <w:r w:rsidRPr="00630D16">
        <w:rPr>
          <w:rFonts w:ascii="Century" w:eastAsia="UD デジタル 教科書体 NK-R" w:hAnsi="Century"/>
        </w:rPr>
        <w:t xml:space="preserve"> to leave their</w:t>
      </w:r>
      <w:r w:rsidRPr="00947641">
        <w:rPr>
          <w:rFonts w:ascii="Century" w:eastAsia="UD デジタル 教科書体 NK-R" w:hAnsi="Century"/>
          <w:color w:val="FF0000"/>
        </w:rPr>
        <w:t xml:space="preserve"> ( home</w:t>
      </w:r>
      <w:r w:rsidRPr="00947641">
        <w:rPr>
          <w:rFonts w:ascii="Century" w:eastAsia="UD デジタル 教科書体 NK-R" w:hAnsi="Century" w:hint="eastAsia"/>
          <w:color w:val="FF0000"/>
        </w:rPr>
        <w:t>または</w:t>
      </w:r>
      <w:r w:rsidRPr="00947641">
        <w:rPr>
          <w:rFonts w:ascii="Century" w:eastAsia="UD デジタル 教科書体 NK-R" w:hAnsi="Century"/>
          <w:color w:val="FF0000"/>
        </w:rPr>
        <w:t xml:space="preserve"> residence</w:t>
      </w:r>
      <w:r w:rsidRPr="00947641">
        <w:rPr>
          <w:rFonts w:ascii="Century" w:eastAsia="UD デジタル 教科書体 NK-R" w:hAnsi="Century" w:hint="eastAsia"/>
          <w:color w:val="FF0000"/>
        </w:rPr>
        <w:t>など</w:t>
      </w:r>
      <w:r w:rsidRPr="00947641">
        <w:rPr>
          <w:rFonts w:ascii="Century" w:eastAsia="UD デジタル 教科書体 NK-R" w:hAnsi="Century"/>
          <w:color w:val="FF0000"/>
        </w:rPr>
        <w:t xml:space="preserve"> )</w:t>
      </w:r>
      <w:r w:rsidRPr="00630D16">
        <w:rPr>
          <w:rFonts w:ascii="Century" w:eastAsia="UD デジタル 教科書体 NK-R" w:hAnsi="Century"/>
        </w:rPr>
        <w:t xml:space="preserve">, particularly as a result of </w:t>
      </w:r>
      <w:r w:rsidRPr="00947641">
        <w:rPr>
          <w:rFonts w:ascii="Century" w:eastAsia="UD デジタル 教科書体 NK-R" w:hAnsi="Century"/>
          <w:color w:val="FF0000"/>
        </w:rPr>
        <w:t>( wars</w:t>
      </w:r>
      <w:r w:rsidRPr="00947641">
        <w:rPr>
          <w:rFonts w:ascii="Century" w:eastAsia="UD デジタル 教科書体 NK-R" w:hAnsi="Century" w:hint="eastAsia"/>
          <w:color w:val="FF0000"/>
        </w:rPr>
        <w:t>または</w:t>
      </w:r>
      <w:r w:rsidRPr="00947641">
        <w:rPr>
          <w:rFonts w:ascii="Century" w:eastAsia="UD デジタル 教科書体 NK-R" w:hAnsi="Century"/>
          <w:color w:val="FF0000"/>
        </w:rPr>
        <w:t>conflicts</w:t>
      </w:r>
      <w:r w:rsidRPr="00947641">
        <w:rPr>
          <w:rFonts w:ascii="Century" w:eastAsia="UD デジタル 教科書体 NK-R" w:hAnsi="Century" w:hint="eastAsia"/>
          <w:color w:val="FF0000"/>
        </w:rPr>
        <w:t>など</w:t>
      </w:r>
      <w:r w:rsidRPr="00947641">
        <w:rPr>
          <w:rFonts w:ascii="Century" w:eastAsia="UD デジタル 教科書体 NK-R" w:hAnsi="Century"/>
          <w:color w:val="FF0000"/>
        </w:rPr>
        <w:t xml:space="preserve">  )</w:t>
      </w:r>
    </w:p>
    <w:p w14:paraId="46E411A7" w14:textId="7DE9926A" w:rsidR="008D5195" w:rsidRDefault="008D5195" w:rsidP="003B3F0E">
      <w:pPr>
        <w:rPr>
          <w:rFonts w:ascii="UD デジタル 教科書体 NK-R" w:eastAsia="UD デジタル 教科書体 NK-R"/>
        </w:rPr>
      </w:pPr>
      <w:r>
        <w:rPr>
          <w:rFonts w:ascii="UD デジタル 教科書体 NK-R" w:eastAsia="UD デジタル 教科書体 NK-R" w:hint="eastAsia"/>
        </w:rPr>
        <w:t>※こちらのUNESCOのホームページを参考にしました。</w:t>
      </w:r>
    </w:p>
    <w:p w14:paraId="16B542F1" w14:textId="19F80CEF" w:rsidR="00A70A2D" w:rsidRDefault="00947641" w:rsidP="003B3F0E">
      <w:pPr>
        <w:rPr>
          <w:rFonts w:ascii="UD デジタル 教科書体 NK-R" w:eastAsia="UD デジタル 教科書体 NK-R"/>
        </w:rPr>
      </w:pPr>
      <w:hyperlink r:id="rId20" w:history="1">
        <w:r w:rsidR="008D5195" w:rsidRPr="00E96A3B">
          <w:rPr>
            <w:rStyle w:val="a3"/>
            <w:rFonts w:ascii="UD デジタル 教科書体 NK-R" w:eastAsia="UD デジタル 教科書体 NK-R"/>
          </w:rPr>
          <w:t>https://www.unesco.org/en/articles/migrants-refugees-or-displaced-persons</w:t>
        </w:r>
      </w:hyperlink>
    </w:p>
    <w:p w14:paraId="14DF9F2C" w14:textId="77777777" w:rsidR="008D5195" w:rsidRPr="008D5195" w:rsidRDefault="008D5195" w:rsidP="003B3F0E">
      <w:pPr>
        <w:rPr>
          <w:rFonts w:ascii="UD デジタル 教科書体 NK-R" w:eastAsia="UD デジタル 教科書体 NK-R"/>
        </w:rPr>
      </w:pPr>
    </w:p>
    <w:p w14:paraId="0662D4C8" w14:textId="0FFF7EFF" w:rsidR="008D5195" w:rsidRDefault="008D5195" w:rsidP="003B3F0E">
      <w:pPr>
        <w:rPr>
          <w:rFonts w:ascii="UD デジタル 教科書体 NK-R" w:eastAsia="UD デジタル 教科書体 NK-R"/>
        </w:rPr>
      </w:pPr>
      <w:r>
        <w:rPr>
          <w:rFonts w:ascii="UD デジタル 教科書体 NK-R" w:eastAsia="UD デジタル 教科書体 NK-R" w:hint="eastAsia"/>
        </w:rPr>
        <w:t>Q6　　r</w:t>
      </w:r>
      <w:r>
        <w:rPr>
          <w:rFonts w:ascii="UD デジタル 教科書体 NK-R" w:eastAsia="UD デジタル 教科書体 NK-R"/>
        </w:rPr>
        <w:t>emain, left</w:t>
      </w:r>
    </w:p>
    <w:p w14:paraId="3DFA4E0D" w14:textId="77777777" w:rsidR="008D5195" w:rsidRDefault="008D5195" w:rsidP="003B3F0E">
      <w:pPr>
        <w:rPr>
          <w:rFonts w:ascii="UD デジタル 教科書体 NK-R" w:eastAsia="UD デジタル 教科書体 NK-R"/>
        </w:rPr>
      </w:pPr>
    </w:p>
    <w:p w14:paraId="4846C73A" w14:textId="6A393BAF" w:rsidR="008D5195" w:rsidRPr="003B71CE" w:rsidRDefault="008D5195" w:rsidP="003B3F0E">
      <w:pPr>
        <w:rPr>
          <w:rFonts w:ascii="UD デジタル 教科書体 NK-R" w:eastAsia="UD デジタル 教科書体 NK-R"/>
        </w:rPr>
      </w:pPr>
      <w:r w:rsidRPr="003B71CE">
        <w:rPr>
          <w:rFonts w:ascii="UD デジタル 教科書体 NK-R" w:eastAsia="UD デジタル 教科書体 NK-R" w:hint="eastAsia"/>
          <w:highlight w:val="cyan"/>
        </w:rPr>
        <w:t>3ページ</w:t>
      </w:r>
    </w:p>
    <w:p w14:paraId="79123747" w14:textId="13289468" w:rsidR="008D5195" w:rsidRPr="003B71CE" w:rsidRDefault="008D5195" w:rsidP="003B3F0E">
      <w:pPr>
        <w:rPr>
          <w:rFonts w:ascii="UD デジタル 教科書体 NK-R" w:eastAsia="UD デジタル 教科書体 NK-R"/>
        </w:rPr>
      </w:pPr>
      <w:r w:rsidRPr="003B71CE">
        <w:rPr>
          <w:rFonts w:ascii="UD デジタル 教科書体 NK-R" w:eastAsia="UD デジタル 教科書体 NK-R" w:hint="eastAsia"/>
        </w:rPr>
        <w:t>Q7　　had decided　　　　　カギカッコ（“～”）付きの彼女のセリフは、</w:t>
      </w:r>
      <w:r w:rsidR="00947641">
        <w:rPr>
          <w:rFonts w:ascii="UD デジタル 教科書体 NK-R" w:eastAsia="UD デジタル 教科書体 NK-R" w:hint="eastAsia"/>
        </w:rPr>
        <w:t>「</w:t>
      </w:r>
      <w:r w:rsidRPr="003B71CE">
        <w:rPr>
          <w:rFonts w:ascii="UD デジタル 教科書体 NK-R" w:eastAsia="UD デジタル 教科書体 NK-R" w:hint="eastAsia"/>
        </w:rPr>
        <w:t>大過去</w:t>
      </w:r>
      <w:r w:rsidR="00947641">
        <w:rPr>
          <w:rFonts w:ascii="UD デジタル 教科書体 NK-R" w:eastAsia="UD デジタル 教科書体 NK-R" w:hint="eastAsia"/>
        </w:rPr>
        <w:t>」</w:t>
      </w:r>
      <w:r w:rsidRPr="003B71CE">
        <w:rPr>
          <w:rFonts w:ascii="UD デジタル 教科書体 NK-R" w:eastAsia="UD デジタル 教科書体 NK-R" w:hint="eastAsia"/>
        </w:rPr>
        <w:t>扱いとなります。</w:t>
      </w:r>
    </w:p>
    <w:p w14:paraId="68BDAE17" w14:textId="7D257EA1" w:rsidR="008D5195" w:rsidRPr="003B71CE" w:rsidRDefault="008D5195" w:rsidP="003B3F0E">
      <w:pPr>
        <w:rPr>
          <w:rFonts w:ascii="UD デジタル 教科書体 NK-R" w:eastAsia="UD デジタル 教科書体 NK-R"/>
        </w:rPr>
      </w:pPr>
      <w:r w:rsidRPr="003B71CE">
        <w:rPr>
          <w:rFonts w:ascii="UD デジタル 教科書体 NK-R" w:eastAsia="UD デジタル 教科書体 NK-R" w:hint="eastAsia"/>
        </w:rPr>
        <w:t>Q8　　AlthoughまたはThough</w:t>
      </w:r>
    </w:p>
    <w:p w14:paraId="09C6E002" w14:textId="6BD04783" w:rsidR="008D5195" w:rsidRPr="003B71CE" w:rsidRDefault="008D5195" w:rsidP="003B3F0E">
      <w:pPr>
        <w:rPr>
          <w:rFonts w:ascii="UD デジタル 教科書体 NK-R" w:eastAsia="UD デジタル 教科書体 NK-R"/>
        </w:rPr>
      </w:pPr>
      <w:r w:rsidRPr="003B71CE">
        <w:rPr>
          <w:rFonts w:ascii="UD デジタル 教科書体 NK-R" w:eastAsia="UD デジタル 教科書体 NK-R" w:hint="eastAsia"/>
        </w:rPr>
        <w:t>Q9 ★We = Palestinian people living in Gaza</w:t>
      </w:r>
    </w:p>
    <w:p w14:paraId="606FA3A4" w14:textId="2BDF49E9" w:rsidR="008D5195" w:rsidRPr="003B71CE" w:rsidRDefault="008D5195" w:rsidP="003B3F0E">
      <w:pPr>
        <w:rPr>
          <w:rFonts w:ascii="UD デジタル 教科書体 NK-R" w:eastAsia="UD デジタル 教科書体 NK-R"/>
        </w:rPr>
      </w:pPr>
      <w:r w:rsidRPr="003B71CE">
        <w:rPr>
          <w:rFonts w:ascii="UD デジタル 教科書体 NK-R" w:eastAsia="UD デジタル 教科書体 NK-R" w:hint="eastAsia"/>
        </w:rPr>
        <w:t>★下線⑨の発言の理由：　ガザに住むパレスチナ人は、何も悪いことをしていないのに、世界が彼らを攻撃してくるから。（パレスチナを攻撃しているのはイスラエルですが、アメリカを始めとして世界の先進国がイスラエルを支援しています。そのため、彼は「世界がガザを攻撃している」という発言をしています。）</w:t>
      </w:r>
    </w:p>
    <w:p w14:paraId="0EA67542" w14:textId="16D212E1" w:rsidR="003B71CE" w:rsidRPr="003B71CE" w:rsidRDefault="003B71CE" w:rsidP="003B3F0E">
      <w:pPr>
        <w:rPr>
          <w:rFonts w:ascii="UD デジタル 教科書体 NK-R" w:eastAsia="UD デジタル 教科書体 NK-R"/>
        </w:rPr>
      </w:pPr>
      <w:r w:rsidRPr="003B71CE">
        <w:rPr>
          <w:rFonts w:ascii="UD デジタル 教科書体 NK-R" w:eastAsia="UD デジタル 教科書体 NK-R" w:hint="eastAsia"/>
        </w:rPr>
        <w:t>どこの国がイスラエルを支援しているかは、下記のウェブサイトを参考にして下さい。</w:t>
      </w:r>
    </w:p>
    <w:p w14:paraId="40699CC1" w14:textId="0B3CADB8" w:rsidR="008D5195" w:rsidRPr="003B71CE" w:rsidRDefault="003B71CE" w:rsidP="003B71CE">
      <w:pPr>
        <w:pStyle w:val="a8"/>
        <w:rPr>
          <w:rFonts w:ascii="UD デジタル 教科書体 NK-R" w:eastAsia="UD デジタル 教科書体 NK-R"/>
        </w:rPr>
      </w:pPr>
      <w:r w:rsidRPr="003B71CE">
        <w:rPr>
          <w:rFonts w:ascii="UD デジタル 教科書体 NK-R" w:eastAsia="UD デジタル 教科書体 NK-R" w:hint="eastAsia"/>
        </w:rPr>
        <w:t>List of Countries Supporting Israel</w:t>
      </w:r>
    </w:p>
    <w:p w14:paraId="7559433E" w14:textId="106E2DC8" w:rsidR="008D5195" w:rsidRPr="003B71CE" w:rsidRDefault="00947641" w:rsidP="003B3F0E">
      <w:pPr>
        <w:rPr>
          <w:rFonts w:ascii="UD デジタル 教科書体 NK-R" w:eastAsia="UD デジタル 教科書体 NK-R"/>
        </w:rPr>
      </w:pPr>
      <w:hyperlink r:id="rId21" w:anchor=":~:text=Among%20these%20nations%20are%20prominent,Union%20as%20a%20collective%20entity" w:history="1">
        <w:r w:rsidR="008D5195" w:rsidRPr="003B71CE">
          <w:rPr>
            <w:rStyle w:val="a3"/>
            <w:rFonts w:ascii="UD デジタル 教科書体 NK-R" w:eastAsia="UD デジタル 教科書体 NK-R" w:hint="eastAsia"/>
          </w:rPr>
          <w:t>https://currentaffairs.adda247.com/list-of-countries-supporting-israel/#:~:text=Among%20these%20nations%20are%20prominent,Union%20as%20a%20collective%20entity</w:t>
        </w:r>
      </w:hyperlink>
      <w:r w:rsidR="008D5195" w:rsidRPr="003B71CE">
        <w:rPr>
          <w:rFonts w:ascii="UD デジタル 教科書体 NK-R" w:eastAsia="UD デジタル 教科書体 NK-R" w:hint="eastAsia"/>
        </w:rPr>
        <w:t>.</w:t>
      </w:r>
    </w:p>
    <w:p w14:paraId="35B9014C" w14:textId="77777777" w:rsidR="008D5195" w:rsidRPr="003B71CE" w:rsidRDefault="008D5195" w:rsidP="003B3F0E">
      <w:pPr>
        <w:rPr>
          <w:rFonts w:ascii="UD デジタル 教科書体 NK-R" w:eastAsia="UD デジタル 教科書体 NK-R"/>
        </w:rPr>
      </w:pPr>
    </w:p>
    <w:p w14:paraId="43E79B10" w14:textId="16B38FEB" w:rsidR="008D5195" w:rsidRDefault="003B71CE" w:rsidP="003B3F0E">
      <w:pPr>
        <w:rPr>
          <w:rFonts w:ascii="UD デジタル 教科書体 NK-R" w:eastAsia="UD デジタル 教科書体 NK-R"/>
        </w:rPr>
      </w:pPr>
      <w:r>
        <w:rPr>
          <w:rFonts w:ascii="UD デジタル 教科書体 NK-R" w:eastAsia="UD デジタル 教科書体 NK-R" w:hint="eastAsia"/>
        </w:rPr>
        <w:t>Q10　　T</w:t>
      </w:r>
      <w:r>
        <w:rPr>
          <w:rFonts w:ascii="UD デジタル 教科書体 NK-R" w:eastAsia="UD デジタル 教科書体 NK-R"/>
        </w:rPr>
        <w:t xml:space="preserve">his message of mine would not be heard by the world. </w:t>
      </w:r>
    </w:p>
    <w:p w14:paraId="2CAEC1B4" w14:textId="19CA4CFE" w:rsidR="003B71CE" w:rsidRDefault="003B71CE"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11  It is heartbreaking to get away from Gaza when medical workers are needed most. </w:t>
      </w:r>
    </w:p>
    <w:p w14:paraId="0413AA54" w14:textId="0053C913" w:rsidR="003B71CE" w:rsidRDefault="003B71CE"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12  </w:t>
      </w:r>
      <w:r>
        <w:rPr>
          <w:rFonts w:ascii="UD デジタル 教科書体 NK-R" w:eastAsia="UD デジタル 教科書体 NK-R" w:hint="eastAsia"/>
        </w:rPr>
        <w:t>一人ひとりが沈黙している傍観者とならず、戦争反対の声を上げること。</w:t>
      </w:r>
    </w:p>
    <w:p w14:paraId="3FA6FDEA" w14:textId="6A759D4B" w:rsidR="003B71CE" w:rsidRDefault="003B71CE" w:rsidP="003B3F0E">
      <w:pPr>
        <w:rPr>
          <w:rFonts w:ascii="UD デジタル 教科書体 NK-R" w:eastAsia="UD デジタル 教科書体 NK-R"/>
        </w:rPr>
      </w:pPr>
      <w:r>
        <w:rPr>
          <w:rFonts w:ascii="UD デジタル 教科書体 NK-R" w:eastAsia="UD デジタル 教科書体 NK-R" w:hint="eastAsia"/>
        </w:rPr>
        <w:t>Q13　　1</w:t>
      </w:r>
      <w:r>
        <w:rPr>
          <w:rFonts w:ascii="UD デジタル 教科書体 NK-R" w:eastAsia="UD デジタル 教科書体 NK-R"/>
        </w:rPr>
        <w:t>5,000 have, and 5,500</w:t>
      </w:r>
      <w:r>
        <w:rPr>
          <w:rFonts w:ascii="UD デジタル 教科書体 NK-R" w:eastAsia="UD デジタル 教科書体 NK-R" w:hint="eastAsia"/>
        </w:rPr>
        <w:t xml:space="preserve">　o</w:t>
      </w:r>
      <w:r>
        <w:rPr>
          <w:rFonts w:ascii="UD デジタル 教科書体 NK-R" w:eastAsia="UD デジタル 教科書体 NK-R"/>
        </w:rPr>
        <w:t xml:space="preserve">f them are children. </w:t>
      </w:r>
    </w:p>
    <w:p w14:paraId="1E81C59C" w14:textId="77777777" w:rsidR="003B71CE" w:rsidRDefault="003B71CE" w:rsidP="003B3F0E">
      <w:pPr>
        <w:rPr>
          <w:rFonts w:ascii="UD デジタル 教科書体 NK-R" w:eastAsia="UD デジタル 教科書体 NK-R"/>
        </w:rPr>
      </w:pPr>
    </w:p>
    <w:p w14:paraId="6E430ACD" w14:textId="233F3E3A" w:rsidR="004E5E35" w:rsidRDefault="004E5E35" w:rsidP="003B3F0E">
      <w:pPr>
        <w:rPr>
          <w:rFonts w:ascii="UD デジタル 教科書体 NK-R" w:eastAsia="UD デジタル 教科書体 NK-R"/>
        </w:rPr>
      </w:pPr>
      <w:r w:rsidRPr="004E5E35">
        <w:rPr>
          <w:rFonts w:ascii="UD デジタル 教科書体 NK-R" w:eastAsia="UD デジタル 教科書体 NK-R" w:hint="eastAsia"/>
          <w:highlight w:val="cyan"/>
        </w:rPr>
        <w:t>4ページ</w:t>
      </w:r>
    </w:p>
    <w:p w14:paraId="42EF97B2" w14:textId="31BC8074" w:rsidR="004E5E35" w:rsidRDefault="004E5E35" w:rsidP="003B3F0E">
      <w:pPr>
        <w:rPr>
          <w:rFonts w:ascii="UD デジタル 教科書体 NK-R" w:eastAsia="UD デジタル 教科書体 NK-R"/>
        </w:rPr>
      </w:pPr>
      <w:r>
        <w:rPr>
          <w:rFonts w:ascii="UD デジタル 教科書体 NK-R" w:eastAsia="UD デジタル 教科書体 NK-R" w:hint="eastAsia"/>
        </w:rPr>
        <w:t>Q1　　★W</w:t>
      </w:r>
      <w:r>
        <w:rPr>
          <w:rFonts w:ascii="UD デジタル 教科書体 NK-R" w:eastAsia="UD デジタル 教科書体 NK-R"/>
        </w:rPr>
        <w:t xml:space="preserve">ho? </w:t>
      </w:r>
      <w:r>
        <w:rPr>
          <w:rFonts w:ascii="UD デジタル 教科書体 NK-R" w:eastAsia="UD デジタル 教科書体 NK-R" w:hint="eastAsia"/>
        </w:rPr>
        <w:t>→</w:t>
      </w:r>
      <w:r>
        <w:rPr>
          <w:rFonts w:ascii="UD デジタル 教科書体 NK-R" w:eastAsia="UD デジタル 教科書体 NK-R"/>
        </w:rPr>
        <w:t xml:space="preserve"> She is a Japanese member of </w:t>
      </w:r>
      <w:proofErr w:type="spellStart"/>
      <w:r>
        <w:rPr>
          <w:rFonts w:ascii="UD デジタル 教科書体 NK-R" w:eastAsia="UD デジタル 教科書体 NK-R"/>
        </w:rPr>
        <w:t>Medicin</w:t>
      </w:r>
      <w:proofErr w:type="spellEnd"/>
      <w:r>
        <w:rPr>
          <w:rFonts w:ascii="UD デジタル 教科書体 NK-R" w:eastAsia="UD デジタル 教科書体 NK-R"/>
        </w:rPr>
        <w:t xml:space="preserve"> Sans </w:t>
      </w:r>
      <w:proofErr w:type="spellStart"/>
      <w:r>
        <w:rPr>
          <w:rFonts w:ascii="UD デジタル 教科書体 NK-R" w:eastAsia="UD デジタル 教科書体 NK-R"/>
        </w:rPr>
        <w:t>Frontieres</w:t>
      </w:r>
      <w:proofErr w:type="spellEnd"/>
      <w:r>
        <w:rPr>
          <w:rFonts w:ascii="UD デジタル 教科書体 NK-R" w:eastAsia="UD デジタル 教科書体 NK-R"/>
        </w:rPr>
        <w:t>(Doctors Without Borders).</w:t>
      </w:r>
    </w:p>
    <w:p w14:paraId="262BE37E" w14:textId="409EB5BF" w:rsidR="004E5E35" w:rsidRDefault="004E5E35"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When? </w:t>
      </w:r>
      <w:r>
        <w:rPr>
          <w:rFonts w:ascii="UD デジタル 教科書体 NK-R" w:eastAsia="UD デジタル 教科書体 NK-R" w:hint="eastAsia"/>
        </w:rPr>
        <w:t>→</w:t>
      </w:r>
      <w:r>
        <w:rPr>
          <w:rFonts w:ascii="UD デジタル 教科書体 NK-R" w:eastAsia="UD デジタル 教科書体 NK-R"/>
        </w:rPr>
        <w:t xml:space="preserve"> From this May to the beginning of November. </w:t>
      </w:r>
    </w:p>
    <w:p w14:paraId="3642E779" w14:textId="2CA5BB1A" w:rsidR="004E5E35" w:rsidRDefault="004E5E35" w:rsidP="004E5E35">
      <w:pPr>
        <w:rPr>
          <w:rFonts w:ascii="UD デジタル 教科書体 NK-R" w:eastAsia="UD デジタル 教科書体 NK-R"/>
        </w:rPr>
      </w:pPr>
      <w:r w:rsidRPr="004618CD">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Pr="004618CD">
        <w:rPr>
          <w:rFonts w:ascii="UD デジタル 教科書体 NK-R" w:eastAsia="UD デジタル 教科書体 NK-R" w:hint="eastAsia"/>
        </w:rPr>
        <w:t xml:space="preserve">　※9段落に “</w:t>
      </w:r>
      <w:r>
        <w:rPr>
          <w:rFonts w:ascii="UD デジタル 教科書体 NK-R" w:eastAsia="UD デジタル 教科書体 NK-R" w:hint="eastAsia"/>
        </w:rPr>
        <w:t>S</w:t>
      </w:r>
      <w:r>
        <w:rPr>
          <w:rFonts w:ascii="UD デジタル 教科書体 NK-R" w:eastAsia="UD デジタル 教科書体 NK-R"/>
        </w:rPr>
        <w:t>hirane, who</w:t>
      </w:r>
      <w:r w:rsidRPr="004618CD">
        <w:rPr>
          <w:rFonts w:ascii="UD デジタル 教科書体 NK-R" w:eastAsia="UD デジタル 教科書体 NK-R" w:hint="eastAsia"/>
        </w:rPr>
        <w:t xml:space="preserve"> came to Japan on November 5</w:t>
      </w:r>
      <w:r w:rsidRPr="004618CD">
        <w:rPr>
          <w:rFonts w:ascii="UD デジタル 教科書体 NK-R" w:eastAsia="UD デジタル 教科書体 NK-R" w:hint="eastAsia"/>
          <w:vertAlign w:val="superscript"/>
        </w:rPr>
        <w:t>th</w:t>
      </w:r>
      <w:r w:rsidRPr="004618CD">
        <w:rPr>
          <w:rFonts w:ascii="UD デジタル 教科書体 NK-R" w:eastAsia="UD デジタル 教科書体 NK-R" w:hint="eastAsia"/>
        </w:rPr>
        <w:t>”とあります。</w:t>
      </w:r>
    </w:p>
    <w:p w14:paraId="15B844F8" w14:textId="0AF19585" w:rsidR="004E5E35" w:rsidRPr="004E5E35" w:rsidRDefault="004E5E35" w:rsidP="003B3F0E">
      <w:pPr>
        <w:rPr>
          <w:rFonts w:ascii="UD デジタル 教科書体 NK-R" w:eastAsia="UD デジタル 教科書体 NK-R"/>
        </w:rPr>
      </w:pPr>
      <w:r>
        <w:rPr>
          <w:rFonts w:ascii="UD デジタル 教科書体 NK-R" w:eastAsia="UD デジタル 教科書体 NK-R" w:hint="eastAsia"/>
        </w:rPr>
        <w:t xml:space="preserve">　　　　　★What</w:t>
      </w:r>
      <w:r>
        <w:rPr>
          <w:rFonts w:ascii="UD デジタル 教科書体 NK-R" w:eastAsia="UD デジタル 教科書体 NK-R"/>
        </w:rPr>
        <w:t xml:space="preserve"> </w:t>
      </w:r>
      <w:r>
        <w:rPr>
          <w:rFonts w:ascii="UD デジタル 教科書体 NK-R" w:eastAsia="UD デジタル 教科書体 NK-R" w:hint="eastAsia"/>
        </w:rPr>
        <w:t>→</w:t>
      </w:r>
      <w:r>
        <w:rPr>
          <w:rFonts w:ascii="UD デジタル 教科書体 NK-R" w:eastAsia="UD デジタル 教科書体 NK-R"/>
        </w:rPr>
        <w:t xml:space="preserve"> She was a human resources manager of MSF there. </w:t>
      </w:r>
    </w:p>
    <w:p w14:paraId="3DE6A828" w14:textId="406B968F" w:rsidR="004E5E35" w:rsidRDefault="004E5E35"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2  (</w:t>
      </w:r>
      <w:r>
        <w:rPr>
          <w:rFonts w:ascii="UD デジタル 教科書体 NK-R" w:eastAsia="UD デジタル 教科書体 NK-R" w:hint="eastAsia"/>
        </w:rPr>
        <w:t>解答例</w:t>
      </w:r>
      <w:r>
        <w:rPr>
          <w:rFonts w:ascii="UD デジタル 教科書体 NK-R" w:eastAsia="UD デジタル 教科書体 NK-R"/>
        </w:rPr>
        <w:t>)</w:t>
      </w:r>
      <w:r>
        <w:rPr>
          <w:rFonts w:ascii="UD デジタル 教科書体 NK-R" w:eastAsia="UD デジタル 教科書体 NK-R" w:hint="eastAsia"/>
        </w:rPr>
        <w:t xml:space="preserve">　白根さんがどんな恐怖とどんな怒りを感じていたか、本文を参考に自分の言葉で説明しましょう。</w:t>
      </w:r>
    </w:p>
    <w:p w14:paraId="7B49D407" w14:textId="68A931C1" w:rsidR="004E5E35" w:rsidRDefault="004E5E35" w:rsidP="003B3F0E">
      <w:pPr>
        <w:rPr>
          <w:rFonts w:ascii="UD デジタル 教科書体 NK-R" w:eastAsia="UD デジタル 教科書体 NK-R"/>
        </w:rPr>
      </w:pPr>
      <w:r>
        <w:rPr>
          <w:rFonts w:ascii="UD デジタル 教科書体 NK-R" w:eastAsia="UD デジタル 教科書体 NK-R" w:hint="eastAsia"/>
        </w:rPr>
        <w:t>①S</w:t>
      </w:r>
      <w:r>
        <w:rPr>
          <w:rFonts w:ascii="UD デジタル 教科書体 NK-R" w:eastAsia="UD デジタル 教科書体 NK-R"/>
        </w:rPr>
        <w:t xml:space="preserve">he felt fear that missiles and bombs were dropped in her neighborhood, and she was afraid of being killed any time soon. </w:t>
      </w:r>
    </w:p>
    <w:p w14:paraId="793D299A" w14:textId="2610BE56" w:rsidR="004E5E35" w:rsidRDefault="004E5E35" w:rsidP="003B3F0E">
      <w:pPr>
        <w:rPr>
          <w:rFonts w:ascii="UD デジタル 教科書体 NK-R" w:eastAsia="UD デジタル 教科書体 NK-R"/>
        </w:rPr>
      </w:pPr>
      <w:r>
        <w:rPr>
          <w:rFonts w:ascii="UD デジタル 教科書体 NK-R" w:eastAsia="UD デジタル 教科書体 NK-R" w:hint="eastAsia"/>
        </w:rPr>
        <w:t>②S</w:t>
      </w:r>
      <w:r>
        <w:rPr>
          <w:rFonts w:ascii="UD デジタル 教科書体 NK-R" w:eastAsia="UD デジタル 教科書体 NK-R"/>
        </w:rPr>
        <w:t xml:space="preserve">he was angry because hospitals were destroyed, and innocent civilians were attacked by the </w:t>
      </w:r>
      <w:r>
        <w:rPr>
          <w:rFonts w:ascii="UD デジタル 教科書体 NK-R" w:eastAsia="UD デジタル 教科書体 NK-R" w:hint="eastAsia"/>
        </w:rPr>
        <w:t>a</w:t>
      </w:r>
      <w:r>
        <w:rPr>
          <w:rFonts w:ascii="UD デジタル 教科書体 NK-R" w:eastAsia="UD デジタル 教科書体 NK-R"/>
        </w:rPr>
        <w:t xml:space="preserve">rmed forces. </w:t>
      </w:r>
    </w:p>
    <w:p w14:paraId="42484353" w14:textId="78AA5DD6" w:rsidR="004E5E35" w:rsidRDefault="004E5E35"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3  (</w:t>
      </w:r>
      <w:r>
        <w:rPr>
          <w:rFonts w:ascii="UD デジタル 教科書体 NK-R" w:eastAsia="UD デジタル 教科書体 NK-R" w:hint="eastAsia"/>
        </w:rPr>
        <w:t>解答例</w:t>
      </w:r>
      <w:r>
        <w:rPr>
          <w:rFonts w:ascii="UD デジタル 教科書体 NK-R" w:eastAsia="UD デジタル 教科書体 NK-R"/>
        </w:rPr>
        <w:t>)peaceful</w:t>
      </w:r>
      <w:r>
        <w:rPr>
          <w:rFonts w:ascii="UD デジタル 教科書体 NK-R" w:eastAsia="UD デジタル 教科書体 NK-R" w:hint="eastAsia"/>
        </w:rPr>
        <w:t xml:space="preserve">　　　　※</w:t>
      </w:r>
      <w:r>
        <w:rPr>
          <w:rFonts w:ascii="UD デジタル 教科書体 NK-R" w:eastAsia="UD デジタル 教科書体 NK-R"/>
        </w:rPr>
        <w:t>normal, ordinary</w:t>
      </w:r>
      <w:r>
        <w:rPr>
          <w:rFonts w:ascii="UD デジタル 教科書体 NK-R" w:eastAsia="UD デジタル 教科書体 NK-R" w:hint="eastAsia"/>
        </w:rPr>
        <w:t>などでも良いと思います</w:t>
      </w:r>
    </w:p>
    <w:p w14:paraId="0F2F6DF2" w14:textId="5E23EE55" w:rsidR="004E5E35" w:rsidRDefault="004E5E35" w:rsidP="003B3F0E">
      <w:pPr>
        <w:rPr>
          <w:rFonts w:ascii="UD デジタル 教科書体 NK-R" w:eastAsia="UD デジタル 教科書体 NK-R"/>
        </w:rPr>
      </w:pPr>
      <w:r>
        <w:rPr>
          <w:rFonts w:ascii="UD デジタル 教科書体 NK-R" w:eastAsia="UD デジタル 教科書体 NK-R" w:hint="eastAsia"/>
        </w:rPr>
        <w:t xml:space="preserve">Q4　　</w:t>
      </w:r>
      <w:r w:rsidR="00506148">
        <w:rPr>
          <w:rFonts w:ascii="UD デジタル 教科書体 NK-R" w:eastAsia="UD デジタル 教科書体 NK-R" w:hint="eastAsia"/>
        </w:rPr>
        <w:t>S</w:t>
      </w:r>
      <w:r w:rsidR="00506148">
        <w:rPr>
          <w:rFonts w:ascii="UD デジタル 教科書体 NK-R" w:eastAsia="UD デジタル 教科書体 NK-R"/>
        </w:rPr>
        <w:t xml:space="preserve">he realized that the war had started. </w:t>
      </w:r>
    </w:p>
    <w:p w14:paraId="13EA2840" w14:textId="713F107B" w:rsidR="00506148" w:rsidRPr="00630D16" w:rsidRDefault="00506148" w:rsidP="00506148">
      <w:pPr>
        <w:pStyle w:val="a8"/>
        <w:rPr>
          <w:rFonts w:ascii="Century" w:hAnsi="Century"/>
        </w:rPr>
      </w:pPr>
      <w:r>
        <w:rPr>
          <w:rFonts w:ascii="UD デジタル 教科書体 NK-R" w:eastAsia="UD デジタル 教科書体 NK-R"/>
        </w:rPr>
        <w:t xml:space="preserve">Q5  </w:t>
      </w:r>
      <w:r w:rsidRPr="00630D16">
        <w:rPr>
          <w:rFonts w:ascii="Century" w:hAnsi="Century"/>
        </w:rPr>
        <w:t>= some people said to her,</w:t>
      </w:r>
      <w:r w:rsidRPr="00630D16">
        <w:rPr>
          <w:rFonts w:ascii="Century" w:hAnsi="Century"/>
          <w:u w:val="single"/>
        </w:rPr>
        <w:t xml:space="preserve"> “</w:t>
      </w:r>
      <w:r>
        <w:rPr>
          <w:rFonts w:ascii="Century" w:hAnsi="Century"/>
          <w:u w:val="single"/>
        </w:rPr>
        <w:t>Please give us a ride</w:t>
      </w:r>
      <w:r w:rsidRPr="00630D16">
        <w:rPr>
          <w:rFonts w:ascii="Century" w:hAnsi="Century"/>
          <w:u w:val="single"/>
        </w:rPr>
        <w:t xml:space="preserve"> ”</w:t>
      </w:r>
      <w:r w:rsidRPr="00630D16">
        <w:rPr>
          <w:rFonts w:ascii="Century" w:hAnsi="Century"/>
        </w:rPr>
        <w:t xml:space="preserve">,  </w:t>
      </w:r>
    </w:p>
    <w:p w14:paraId="1916DF51" w14:textId="53F79F8C" w:rsidR="00506148" w:rsidRPr="00630D16" w:rsidRDefault="00506148" w:rsidP="00506148">
      <w:pPr>
        <w:pStyle w:val="a8"/>
        <w:ind w:firstLineChars="300" w:firstLine="630"/>
        <w:rPr>
          <w:rFonts w:ascii="Century" w:hAnsi="Century"/>
          <w:sz w:val="20"/>
          <w:szCs w:val="20"/>
          <w:bdr w:val="single" w:sz="4" w:space="0" w:color="auto"/>
        </w:rPr>
      </w:pPr>
      <w:r w:rsidRPr="00630D16">
        <w:rPr>
          <w:rFonts w:ascii="Century" w:hAnsi="Century"/>
        </w:rPr>
        <w:t xml:space="preserve">and others said to her, </w:t>
      </w:r>
      <w:r w:rsidRPr="00630D16">
        <w:rPr>
          <w:rFonts w:ascii="Century" w:hAnsi="Century"/>
          <w:u w:val="single"/>
        </w:rPr>
        <w:t xml:space="preserve">“ </w:t>
      </w:r>
      <w:r>
        <w:rPr>
          <w:rFonts w:ascii="Century" w:hAnsi="Century"/>
          <w:u w:val="single"/>
        </w:rPr>
        <w:t xml:space="preserve">Why are you leaving us? </w:t>
      </w:r>
      <w:r w:rsidRPr="00630D16">
        <w:rPr>
          <w:rFonts w:ascii="Century" w:hAnsi="Century"/>
          <w:u w:val="single"/>
        </w:rPr>
        <w:t>”</w:t>
      </w:r>
      <w:r w:rsidRPr="00630D16">
        <w:rPr>
          <w:rFonts w:ascii="Century" w:hAnsi="Century"/>
        </w:rPr>
        <w:t xml:space="preserve">. </w:t>
      </w:r>
    </w:p>
    <w:p w14:paraId="0DF74F5C" w14:textId="5E2F636C" w:rsidR="00506148" w:rsidRPr="00506148" w:rsidRDefault="0050614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6  (</w:t>
      </w:r>
      <w:r>
        <w:rPr>
          <w:rFonts w:ascii="UD デジタル 教科書体 NK-R" w:eastAsia="UD デジタル 教科書体 NK-R" w:hint="eastAsia"/>
        </w:rPr>
        <w:t>解答例</w:t>
      </w:r>
      <w:r>
        <w:rPr>
          <w:rFonts w:ascii="UD デジタル 教科書体 NK-R" w:eastAsia="UD デジタル 教科書体 NK-R"/>
        </w:rPr>
        <w:t>)</w:t>
      </w:r>
      <w:r>
        <w:rPr>
          <w:rFonts w:ascii="UD デジタル 教科書体 NK-R" w:eastAsia="UD デジタル 教科書体 NK-R" w:hint="eastAsia"/>
        </w:rPr>
        <w:t>★</w:t>
      </w:r>
      <w:r>
        <w:rPr>
          <w:rFonts w:ascii="UD デジタル 教科書体 NK-R" w:eastAsia="UD デジタル 教科書体 NK-R"/>
        </w:rPr>
        <w:t xml:space="preserve">Because it was heartbreaking for her to leave people who need them. </w:t>
      </w:r>
    </w:p>
    <w:p w14:paraId="6B081E03" w14:textId="1AD02AD0" w:rsidR="004E5E35" w:rsidRDefault="00506148" w:rsidP="003B3F0E">
      <w:pPr>
        <w:rPr>
          <w:rFonts w:ascii="UD デジタル 教科書体 NK-R" w:eastAsia="UD デジタル 教科書体 NK-R"/>
        </w:rPr>
      </w:pPr>
      <w:r>
        <w:rPr>
          <w:rFonts w:ascii="UD デジタル 教科書体 NK-R" w:eastAsia="UD デジタル 教科書体 NK-R" w:hint="eastAsia"/>
        </w:rPr>
        <w:t xml:space="preserve"> </w:t>
      </w:r>
      <w:r>
        <w:rPr>
          <w:rFonts w:ascii="UD デジタル 教科書体 NK-R" w:eastAsia="UD デジタル 教科書体 NK-R"/>
        </w:rPr>
        <w:t xml:space="preserve">   </w:t>
      </w:r>
      <w:r>
        <w:rPr>
          <w:rFonts w:ascii="UD デジタル 教科書体 NK-R" w:eastAsia="UD デジタル 教科書体 NK-R" w:hint="eastAsia"/>
        </w:rPr>
        <w:t xml:space="preserve">　　　　　　　　　★</w:t>
      </w:r>
      <w:r>
        <w:rPr>
          <w:rFonts w:ascii="UD デジタル 教科書体 NK-R" w:eastAsia="UD デジタル 教科書体 NK-R"/>
        </w:rPr>
        <w:t xml:space="preserve">Because she felt </w:t>
      </w:r>
      <w:r w:rsidRPr="00947641">
        <w:rPr>
          <w:rFonts w:ascii="UD デジタル 教科書体 NK-R" w:eastAsia="UD デジタル 教科書体 NK-R"/>
          <w:color w:val="FF0000"/>
        </w:rPr>
        <w:t xml:space="preserve">guilty </w:t>
      </w:r>
      <w:r>
        <w:rPr>
          <w:rFonts w:ascii="UD デジタル 教科書体 NK-R" w:eastAsia="UD デジタル 教科書体 NK-R"/>
        </w:rPr>
        <w:t>to escape to the safety zone without the local people.</w:t>
      </w:r>
    </w:p>
    <w:p w14:paraId="5169B57E" w14:textId="29252431" w:rsidR="00947641" w:rsidRDefault="00947641" w:rsidP="003B3F0E">
      <w:pPr>
        <w:rPr>
          <w:rFonts w:ascii="UD デジタル 教科書体 NK-R" w:eastAsia="UD デジタル 教科書体 NK-R" w:hint="eastAsia"/>
        </w:rPr>
      </w:pPr>
      <w:r>
        <w:rPr>
          <w:rFonts w:ascii="UD デジタル 教科書体 NK-R" w:eastAsia="UD デジタル 教科書体 NK-R" w:hint="eastAsia"/>
        </w:rPr>
        <w:t>※この機会に生徒さんたちに　“g</w:t>
      </w:r>
      <w:r>
        <w:rPr>
          <w:rFonts w:ascii="UD デジタル 教科書体 NK-R" w:eastAsia="UD デジタル 教科書体 NK-R"/>
        </w:rPr>
        <w:t>uilty</w:t>
      </w:r>
      <w:r>
        <w:rPr>
          <w:rFonts w:ascii="UD デジタル 教科書体 NK-R" w:eastAsia="UD デジタル 教科書体 NK-R"/>
        </w:rPr>
        <w:t>”</w:t>
      </w:r>
      <w:r>
        <w:rPr>
          <w:rFonts w:ascii="UD デジタル 教科書体 NK-R" w:eastAsia="UD デジタル 教科書体 NK-R" w:hint="eastAsia"/>
        </w:rPr>
        <w:t>（申し訳ない）という言葉を思い出してもらおうと思います。</w:t>
      </w:r>
    </w:p>
    <w:p w14:paraId="20DD2611" w14:textId="3DEA3597" w:rsidR="00A70A2D" w:rsidRPr="00506148" w:rsidRDefault="00506148" w:rsidP="003B3F0E">
      <w:pPr>
        <w:rPr>
          <w:rFonts w:ascii="UD デジタル 教科書体 NK-R" w:eastAsia="UD デジタル 教科書体 NK-R" w:hAnsi="Century"/>
        </w:rPr>
      </w:pPr>
      <w:r w:rsidRPr="00506148">
        <w:rPr>
          <w:rFonts w:ascii="UD デジタル 教科書体 NK-R" w:eastAsia="UD デジタル 教科書体 NK-R" w:hint="eastAsia"/>
        </w:rPr>
        <w:t>Q7</w:t>
      </w:r>
      <w:r w:rsidR="006C38C5" w:rsidRPr="00506148">
        <w:rPr>
          <w:rFonts w:ascii="UD デジタル 教科書体 NK-R" w:eastAsia="UD デジタル 教科書体 NK-R" w:hAnsi="Century" w:hint="eastAsia"/>
        </w:rPr>
        <w:t xml:space="preserve">  Hospitals should be protected even in wartime.</w:t>
      </w:r>
    </w:p>
    <w:p w14:paraId="00E3BA0A" w14:textId="77777777" w:rsidR="00506148" w:rsidRPr="00506148" w:rsidRDefault="00506148" w:rsidP="003B3F0E">
      <w:pPr>
        <w:rPr>
          <w:rFonts w:ascii="UD デジタル 教科書体 NK-R" w:eastAsia="UD デジタル 教科書体 NK-R"/>
        </w:rPr>
      </w:pPr>
      <w:r w:rsidRPr="00506148">
        <w:rPr>
          <w:rFonts w:ascii="UD デジタル 教科書体 NK-R" w:eastAsia="UD デジタル 教科書体 NK-R" w:hint="eastAsia"/>
        </w:rPr>
        <w:t>★国際法に「戦時中に病院を攻撃してはならない」と記されています。</w:t>
      </w:r>
    </w:p>
    <w:p w14:paraId="26127C04" w14:textId="77777777" w:rsidR="00506148" w:rsidRPr="00506148" w:rsidRDefault="00506148" w:rsidP="00506148">
      <w:pPr>
        <w:rPr>
          <w:rFonts w:ascii="UD デジタル 教科書体 NK-R" w:eastAsia="UD デジタル 教科書体 NK-R"/>
        </w:rPr>
      </w:pPr>
      <w:r w:rsidRPr="00506148">
        <w:rPr>
          <w:rFonts w:ascii="UD デジタル 教科書体 NK-R" w:eastAsia="UD デジタル 教科書体 NK-R" w:hint="eastAsia"/>
        </w:rPr>
        <w:t>詳しいウェブサイト→</w:t>
      </w:r>
      <w:hyperlink r:id="rId22" w:history="1">
        <w:r w:rsidRPr="00506148">
          <w:rPr>
            <w:rStyle w:val="a3"/>
            <w:rFonts w:ascii="UD デジタル 教科書体 NK-R" w:eastAsia="UD デジタル 教科書体 NK-R" w:hint="eastAsia"/>
          </w:rPr>
          <w:t>https://www.recna.nagasaki-u.ac.jp/recna/faqs/ihl1</w:t>
        </w:r>
      </w:hyperlink>
    </w:p>
    <w:p w14:paraId="041A31CD" w14:textId="77777777" w:rsidR="00947641" w:rsidRDefault="00947641" w:rsidP="003B3F0E">
      <w:pPr>
        <w:rPr>
          <w:rFonts w:ascii="UD デジタル 教科書体 NK-R" w:eastAsia="UD デジタル 教科書体 NK-R"/>
          <w:highlight w:val="cyan"/>
        </w:rPr>
      </w:pPr>
    </w:p>
    <w:p w14:paraId="6CE7AA9F" w14:textId="10EA35AF" w:rsidR="00506148" w:rsidRPr="00506148" w:rsidRDefault="00506148" w:rsidP="003B3F0E">
      <w:pPr>
        <w:rPr>
          <w:rFonts w:ascii="UD デジタル 教科書体 NK-R" w:eastAsia="UD デジタル 教科書体 NK-R"/>
        </w:rPr>
      </w:pPr>
      <w:r w:rsidRPr="00506148">
        <w:rPr>
          <w:rFonts w:ascii="UD デジタル 教科書体 NK-R" w:eastAsia="UD デジタル 教科書体 NK-R" w:hint="eastAsia"/>
          <w:highlight w:val="cyan"/>
        </w:rPr>
        <w:lastRenderedPageBreak/>
        <w:t>5ページ</w:t>
      </w:r>
    </w:p>
    <w:p w14:paraId="70922C0C" w14:textId="10CABB9C" w:rsidR="00753F85" w:rsidRDefault="00506148" w:rsidP="003B3F0E">
      <w:pPr>
        <w:rPr>
          <w:rFonts w:ascii="UD デジタル 教科書体 NK-R" w:eastAsia="UD デジタル 教科書体 NK-R"/>
        </w:rPr>
      </w:pPr>
      <w:r w:rsidRPr="00506148">
        <w:rPr>
          <w:rFonts w:ascii="UD デジタル 教科書体 NK-R" w:eastAsia="UD デジタル 教科書体 NK-R" w:hint="eastAsia"/>
        </w:rPr>
        <w:t>Q8</w:t>
      </w:r>
      <w:r>
        <w:rPr>
          <w:rFonts w:ascii="UD デジタル 教科書体 NK-R" w:eastAsia="UD デジタル 教科書体 NK-R"/>
        </w:rPr>
        <w:t xml:space="preserve">  She wondered if she ( would be alive the next day. )</w:t>
      </w:r>
    </w:p>
    <w:p w14:paraId="34670333" w14:textId="6FA459E6" w:rsidR="00506148" w:rsidRDefault="0050614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9  decreased </w:t>
      </w:r>
      <w:r>
        <w:rPr>
          <w:rFonts w:ascii="UD デジタル 教科書体 NK-R" w:eastAsia="UD デジタル 教科書体 NK-R" w:hint="eastAsia"/>
        </w:rPr>
        <w:t xml:space="preserve">　　　　　※</w:t>
      </w:r>
      <w:r>
        <w:rPr>
          <w:rFonts w:ascii="UD デジタル 教科書体 NK-R" w:eastAsia="UD デジタル 教科書体 NK-R"/>
        </w:rPr>
        <w:t>became less, got less</w:t>
      </w:r>
      <w:r>
        <w:rPr>
          <w:rFonts w:ascii="UD デジタル 教科書体 NK-R" w:eastAsia="UD デジタル 教科書体 NK-R" w:hint="eastAsia"/>
        </w:rPr>
        <w:t>などでも良いと思います</w:t>
      </w:r>
    </w:p>
    <w:p w14:paraId="675333F4" w14:textId="7B6080DB" w:rsidR="00506148" w:rsidRDefault="00506148" w:rsidP="003B3F0E">
      <w:pPr>
        <w:rPr>
          <w:rFonts w:ascii="UD デジタル 教科書体 NK-R" w:eastAsia="UD デジタル 教科書体 NK-R"/>
        </w:rPr>
      </w:pPr>
      <w:r>
        <w:rPr>
          <w:rFonts w:ascii="UD デジタル 教科書体 NK-R" w:eastAsia="UD デジタル 教科書体 NK-R" w:hint="eastAsia"/>
        </w:rPr>
        <w:t>Q10　　B</w:t>
      </w:r>
      <w:r>
        <w:rPr>
          <w:rFonts w:ascii="UD デジタル 教科書体 NK-R" w:eastAsia="UD デジタル 教科書体 NK-R"/>
        </w:rPr>
        <w:t>ecause the communication network was cut off on October 27</w:t>
      </w:r>
      <w:r w:rsidRPr="00506148">
        <w:rPr>
          <w:rFonts w:ascii="UD デジタル 教科書体 NK-R" w:eastAsia="UD デジタル 教科書体 NK-R"/>
          <w:vertAlign w:val="superscript"/>
        </w:rPr>
        <w:t>th</w:t>
      </w:r>
      <w:r>
        <w:rPr>
          <w:rFonts w:ascii="UD デジタル 教科書体 NK-R" w:eastAsia="UD デジタル 教科書体 NK-R"/>
        </w:rPr>
        <w:t xml:space="preserve">. </w:t>
      </w:r>
    </w:p>
    <w:p w14:paraId="63648B3E" w14:textId="59594AAE" w:rsidR="00506148" w:rsidRPr="00506148" w:rsidRDefault="0050614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11  should</w:t>
      </w:r>
      <w:r>
        <w:rPr>
          <w:rFonts w:ascii="UD デジタル 教科書体 NK-R" w:eastAsia="UD デジタル 教科書体 NK-R" w:hint="eastAsia"/>
        </w:rPr>
        <w:t>（c</w:t>
      </w:r>
      <w:r>
        <w:rPr>
          <w:rFonts w:ascii="UD デジタル 教科書体 NK-R" w:eastAsia="UD デジタル 教科書体 NK-R"/>
        </w:rPr>
        <w:t>ould</w:t>
      </w:r>
      <w:r>
        <w:rPr>
          <w:rFonts w:ascii="UD デジタル 教科書体 NK-R" w:eastAsia="UD デジタル 教科書体 NK-R" w:hint="eastAsia"/>
        </w:rPr>
        <w:t>）</w:t>
      </w:r>
      <w:r>
        <w:rPr>
          <w:rFonts w:ascii="UD デジタル 教科書体 NK-R" w:eastAsia="UD デジタル 教科書体 NK-R"/>
        </w:rPr>
        <w:t xml:space="preserve"> have been able to      </w:t>
      </w:r>
    </w:p>
    <w:p w14:paraId="52DCEE95" w14:textId="5C85DEB7" w:rsidR="003B71CE" w:rsidRDefault="00506148"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12  </w:t>
      </w:r>
      <w:r w:rsidR="00E5494F">
        <w:rPr>
          <w:rFonts w:ascii="UD デジタル 教科書体 NK-R" w:eastAsia="UD デジタル 教科書体 NK-R" w:hint="eastAsia"/>
        </w:rPr>
        <w:t>u</w:t>
      </w:r>
      <w:r w:rsidR="00E5494F">
        <w:rPr>
          <w:rFonts w:ascii="UD デジタル 教科書体 NK-R" w:eastAsia="UD デジタル 教科書体 NK-R"/>
        </w:rPr>
        <w:t>nnecessary, basic human rights, international law</w:t>
      </w:r>
    </w:p>
    <w:p w14:paraId="121C7510" w14:textId="1B939C79" w:rsidR="00E5494F" w:rsidRPr="00506148" w:rsidRDefault="00E5494F"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13  It is to convey what she has experienced and what is happening in Gaza to the Japanese community. </w:t>
      </w:r>
    </w:p>
    <w:p w14:paraId="6C21FAC8" w14:textId="77777777" w:rsidR="003B71CE" w:rsidRPr="00506148" w:rsidRDefault="003B71CE" w:rsidP="003B3F0E">
      <w:pPr>
        <w:rPr>
          <w:rFonts w:ascii="UD デジタル 教科書体 NK-R" w:eastAsia="UD デジタル 教科書体 NK-R"/>
        </w:rPr>
      </w:pPr>
    </w:p>
    <w:p w14:paraId="5AD3CE7C" w14:textId="454C01C0" w:rsidR="003B71CE" w:rsidRDefault="00E5494F" w:rsidP="003B3F0E">
      <w:pPr>
        <w:rPr>
          <w:rFonts w:ascii="UD デジタル 教科書体 NK-R" w:eastAsia="UD デジタル 教科書体 NK-R"/>
        </w:rPr>
      </w:pPr>
      <w:r w:rsidRPr="00E5494F">
        <w:rPr>
          <w:rFonts w:ascii="UD デジタル 教科書体 NK-R" w:eastAsia="UD デジタル 教科書体 NK-R" w:hint="eastAsia"/>
          <w:highlight w:val="cyan"/>
        </w:rPr>
        <w:t>6ページ</w:t>
      </w:r>
      <w:r>
        <w:rPr>
          <w:rFonts w:ascii="UD デジタル 教科書体 NK-R" w:eastAsia="UD デジタル 教科書体 NK-R" w:hint="eastAsia"/>
        </w:rPr>
        <w:t xml:space="preserve">　　</w:t>
      </w:r>
    </w:p>
    <w:p w14:paraId="0EA9E95F" w14:textId="5460C851" w:rsidR="00E5494F" w:rsidRDefault="00E5494F" w:rsidP="003B3F0E">
      <w:pPr>
        <w:rPr>
          <w:rFonts w:ascii="UD デジタル 教科書体 NK-R" w:eastAsia="UD デジタル 教科書体 NK-R"/>
        </w:rPr>
      </w:pPr>
      <w:r>
        <w:rPr>
          <w:rFonts w:ascii="UD デジタル 教科書体 NK-R" w:eastAsia="UD デジタル 教科書体 NK-R" w:hint="eastAsia"/>
        </w:rPr>
        <w:t>［意見を述べる問題　　解答例］</w:t>
      </w:r>
      <w:r w:rsidR="00336E70">
        <w:rPr>
          <w:rFonts w:ascii="UD デジタル 教科書体 NK-R" w:eastAsia="UD デジタル 教科書体 NK-R" w:hint="eastAsia"/>
        </w:rPr>
        <w:t xml:space="preserve"> </w:t>
      </w:r>
      <w:r w:rsidR="00336E70">
        <w:rPr>
          <w:rFonts w:ascii="UD デジタル 教科書体 NK-R" w:eastAsia="UD デジタル 教科書体 NK-R"/>
        </w:rPr>
        <w:t xml:space="preserve"> </w:t>
      </w:r>
      <w:r w:rsidR="00336E70">
        <w:rPr>
          <w:rFonts w:ascii="UD デジタル 教科書体 NK-R" w:eastAsia="UD デジタル 教科書体 NK-R" w:hint="eastAsia"/>
        </w:rPr>
        <w:t>※C</w:t>
      </w:r>
      <w:r w:rsidR="00336E70">
        <w:rPr>
          <w:rFonts w:ascii="UD デジタル 教科書体 NK-R" w:eastAsia="UD デジタル 教科書体 NK-R"/>
        </w:rPr>
        <w:t>hatGPT</w:t>
      </w:r>
      <w:r w:rsidR="00336E70">
        <w:rPr>
          <w:rFonts w:ascii="UD デジタル 教科書体 NK-R" w:eastAsia="UD デジタル 教科書体 NK-R" w:hint="eastAsia"/>
        </w:rPr>
        <w:t>に書かせましたが、語彙と表現が難しすぎたので、半分</w:t>
      </w:r>
      <w:r w:rsidR="00947641">
        <w:rPr>
          <w:rFonts w:ascii="UD デジタル 教科書体 NK-R" w:eastAsia="UD デジタル 教科書体 NK-R" w:hint="eastAsia"/>
        </w:rPr>
        <w:t>以上、</w:t>
      </w:r>
      <w:r w:rsidR="00336E70">
        <w:rPr>
          <w:rFonts w:ascii="UD デジタル 教科書体 NK-R" w:eastAsia="UD デジタル 教科書体 NK-R" w:hint="eastAsia"/>
        </w:rPr>
        <w:t>私の手で書き直しました。</w:t>
      </w:r>
    </w:p>
    <w:p w14:paraId="1B906BA7" w14:textId="78573255" w:rsidR="00336E70" w:rsidRPr="00336E70" w:rsidRDefault="00336E70" w:rsidP="00336E70">
      <w:pPr>
        <w:pStyle w:val="a8"/>
        <w:rPr>
          <w:rFonts w:ascii="Century" w:hAnsi="Century"/>
        </w:rPr>
      </w:pPr>
      <w:r w:rsidRPr="00336E70">
        <w:rPr>
          <w:rFonts w:ascii="Century" w:hAnsi="Century"/>
        </w:rPr>
        <w:t>（解答例）</w:t>
      </w:r>
      <w:r w:rsidRPr="00336E70">
        <w:rPr>
          <w:rFonts w:ascii="Century" w:hAnsi="Century"/>
        </w:rPr>
        <w:t>Feeling empathy with those who are suffering is important, because it means you are kind.  However, at the same time, you need to protect your mind from stress and anxiety caused by war news. Here are t</w:t>
      </w:r>
      <w:r w:rsidR="00947641">
        <w:rPr>
          <w:rFonts w:ascii="Century" w:hAnsi="Century"/>
        </w:rPr>
        <w:t>wo</w:t>
      </w:r>
      <w:r w:rsidRPr="00336E70">
        <w:rPr>
          <w:rFonts w:ascii="Century" w:hAnsi="Century"/>
        </w:rPr>
        <w:t xml:space="preserve"> things you can try. </w:t>
      </w:r>
    </w:p>
    <w:p w14:paraId="592152E7" w14:textId="62E281DF" w:rsidR="00336E70" w:rsidRPr="00336E70" w:rsidRDefault="00336E70" w:rsidP="00336E70">
      <w:pPr>
        <w:pStyle w:val="a8"/>
        <w:rPr>
          <w:rFonts w:ascii="Century" w:hAnsi="Century"/>
        </w:rPr>
      </w:pPr>
      <w:r w:rsidRPr="00336E70">
        <w:rPr>
          <w:rFonts w:ascii="Century" w:hAnsi="Century"/>
        </w:rPr>
        <w:t xml:space="preserve">First, please limit the time for watching or reading the news. Choose reliable sources, and take breaks </w:t>
      </w:r>
      <w:r w:rsidR="00947641">
        <w:rPr>
          <w:rFonts w:ascii="Century" w:hAnsi="Century"/>
        </w:rPr>
        <w:t>to do some</w:t>
      </w:r>
      <w:r w:rsidRPr="00336E70">
        <w:rPr>
          <w:rFonts w:ascii="Century" w:hAnsi="Century"/>
        </w:rPr>
        <w:t xml:space="preserve"> fun activities. </w:t>
      </w:r>
    </w:p>
    <w:p w14:paraId="48D5E15B" w14:textId="0261CEAB" w:rsidR="00336E70" w:rsidRPr="00336E70" w:rsidRDefault="00336E70" w:rsidP="00336E70">
      <w:pPr>
        <w:pStyle w:val="a8"/>
        <w:rPr>
          <w:rFonts w:ascii="Century" w:hAnsi="Century"/>
        </w:rPr>
      </w:pPr>
      <w:r w:rsidRPr="00336E70">
        <w:rPr>
          <w:rFonts w:ascii="Century" w:hAnsi="Century"/>
        </w:rPr>
        <w:t>Second, talk to your friends or family about your feelings, and do something productive such as donating to charity or helping somebody in need</w:t>
      </w:r>
      <w:r w:rsidR="00947641">
        <w:rPr>
          <w:rFonts w:ascii="Century" w:hAnsi="Century"/>
        </w:rPr>
        <w:t xml:space="preserve"> around you</w:t>
      </w:r>
      <w:r w:rsidRPr="00336E70">
        <w:rPr>
          <w:rFonts w:ascii="Century" w:hAnsi="Century"/>
        </w:rPr>
        <w:t xml:space="preserve">.  </w:t>
      </w:r>
    </w:p>
    <w:p w14:paraId="3CDFF6BB" w14:textId="6DF5C9D5" w:rsidR="00E5494F" w:rsidRPr="00336E70" w:rsidRDefault="00947641" w:rsidP="00336E70">
      <w:pPr>
        <w:pStyle w:val="a8"/>
        <w:rPr>
          <w:rFonts w:ascii="Century" w:eastAsia="UD デジタル 教科書体 NK-R" w:hAnsi="Century"/>
        </w:rPr>
      </w:pPr>
      <w:r>
        <w:rPr>
          <w:rFonts w:ascii="Century" w:hAnsi="Century"/>
        </w:rPr>
        <w:t>Catching up with</w:t>
      </w:r>
      <w:r w:rsidR="00336E70" w:rsidRPr="00336E70">
        <w:rPr>
          <w:rFonts w:ascii="Century" w:hAnsi="Century"/>
        </w:rPr>
        <w:t xml:space="preserve"> news is </w:t>
      </w:r>
      <w:r>
        <w:rPr>
          <w:rFonts w:ascii="Century" w:hAnsi="Century"/>
        </w:rPr>
        <w:t xml:space="preserve">of course </w:t>
      </w:r>
      <w:r w:rsidR="00336E70" w:rsidRPr="00336E70">
        <w:rPr>
          <w:rFonts w:ascii="Century" w:hAnsi="Century"/>
        </w:rPr>
        <w:t xml:space="preserve">important, but </w:t>
      </w:r>
      <w:r>
        <w:rPr>
          <w:rFonts w:ascii="Century" w:hAnsi="Century"/>
        </w:rPr>
        <w:t xml:space="preserve">sometimes, </w:t>
      </w:r>
      <w:r w:rsidR="00336E70" w:rsidRPr="00336E70">
        <w:rPr>
          <w:rFonts w:ascii="Century" w:hAnsi="Century"/>
        </w:rPr>
        <w:t>it is okay to step back from the news to keep your mind healthy and happy.</w:t>
      </w:r>
      <w:r>
        <w:rPr>
          <w:rFonts w:ascii="Century" w:hAnsi="Century"/>
        </w:rPr>
        <w:t xml:space="preserve"> </w:t>
      </w:r>
    </w:p>
    <w:p w14:paraId="37ABF2BF" w14:textId="77777777" w:rsidR="00753F85" w:rsidRPr="00336E70" w:rsidRDefault="00753F85" w:rsidP="00336E70">
      <w:pPr>
        <w:pStyle w:val="a8"/>
        <w:rPr>
          <w:rFonts w:ascii="Century" w:eastAsia="UD デジタル 教科書体 NK-R" w:hAnsi="Century"/>
        </w:rPr>
      </w:pPr>
    </w:p>
    <w:p w14:paraId="74C89078" w14:textId="77777777" w:rsidR="00774758" w:rsidRPr="00774758" w:rsidRDefault="00774758" w:rsidP="00774758">
      <w:pPr>
        <w:rPr>
          <w:rFonts w:ascii="Century" w:eastAsia="UD デジタル 教科書体 NK-R" w:hAnsi="Century"/>
        </w:rPr>
      </w:pPr>
      <w:r w:rsidRPr="00774758">
        <w:rPr>
          <w:rFonts w:ascii="Century" w:eastAsia="UD デジタル 教科書体 NK-R" w:hAnsi="Century"/>
          <w:highlight w:val="cyan"/>
        </w:rPr>
        <w:t>指導の手引（ほぼ雑談です）</w:t>
      </w:r>
    </w:p>
    <w:p w14:paraId="4D5B3C10" w14:textId="77777777" w:rsidR="00774758" w:rsidRPr="00774758" w:rsidRDefault="00774758" w:rsidP="00774758">
      <w:pPr>
        <w:pStyle w:val="a8"/>
        <w:rPr>
          <w:rFonts w:ascii="Century" w:hAnsi="Century"/>
        </w:rPr>
      </w:pPr>
      <w:r w:rsidRPr="00774758">
        <w:rPr>
          <w:rFonts w:ascii="Century" w:hAnsi="Century"/>
        </w:rPr>
        <w:t>12</w:t>
      </w:r>
      <w:r w:rsidRPr="00774758">
        <w:rPr>
          <w:rFonts w:ascii="Century" w:hAnsi="Century"/>
        </w:rPr>
        <w:t>月第２週の教材では、ガザから帰国した川瀬佐知子さん（赤十字の看護師）と、高校生の教材では川瀬さんだけでなく白根麻衣子さん（国境なき医師団のスタッフ）の記者会見を取り上げました。</w:t>
      </w:r>
    </w:p>
    <w:p w14:paraId="401BFE04" w14:textId="77777777" w:rsidR="00774758" w:rsidRPr="00774758" w:rsidRDefault="00774758" w:rsidP="00774758">
      <w:pPr>
        <w:pStyle w:val="a8"/>
        <w:rPr>
          <w:rFonts w:ascii="Century" w:hAnsi="Century"/>
        </w:rPr>
      </w:pPr>
      <w:r w:rsidRPr="00774758">
        <w:rPr>
          <w:rFonts w:ascii="Century" w:hAnsi="Century"/>
        </w:rPr>
        <w:t>この２人のインタビューを見ましたが、涙なしに見られませんでした。</w:t>
      </w:r>
    </w:p>
    <w:p w14:paraId="0CECAEE1" w14:textId="77777777" w:rsidR="00774758" w:rsidRPr="00774758" w:rsidRDefault="00774758" w:rsidP="00774758">
      <w:pPr>
        <w:pStyle w:val="a8"/>
        <w:rPr>
          <w:rFonts w:ascii="Century" w:hAnsi="Century"/>
        </w:rPr>
      </w:pPr>
    </w:p>
    <w:p w14:paraId="6EFDB5E4" w14:textId="77777777" w:rsidR="00774758" w:rsidRPr="00774758" w:rsidRDefault="00774758" w:rsidP="00774758">
      <w:pPr>
        <w:pStyle w:val="a8"/>
        <w:rPr>
          <w:rFonts w:ascii="Century" w:hAnsi="Century"/>
        </w:rPr>
      </w:pPr>
      <w:r w:rsidRPr="00774758">
        <w:rPr>
          <w:rFonts w:ascii="Century" w:hAnsi="Century"/>
        </w:rPr>
        <w:t>一方、ウクライナの戦争以来、悲しいニュースを見て心を病んでしまう人が、国内外で増えていると聞きます。</w:t>
      </w:r>
    </w:p>
    <w:p w14:paraId="1637E8F6" w14:textId="77777777" w:rsidR="00774758" w:rsidRPr="00774758" w:rsidRDefault="00774758" w:rsidP="00774758">
      <w:pPr>
        <w:pStyle w:val="a8"/>
        <w:rPr>
          <w:rFonts w:ascii="Century" w:hAnsi="Century"/>
        </w:rPr>
      </w:pPr>
      <w:r w:rsidRPr="00774758">
        <w:rPr>
          <w:rFonts w:ascii="Century" w:hAnsi="Century"/>
        </w:rPr>
        <w:t>そんな時に思い出したのが、</w:t>
      </w:r>
      <w:r w:rsidRPr="00774758">
        <w:rPr>
          <w:rFonts w:ascii="Century" w:hAnsi="Century"/>
        </w:rPr>
        <w:t xml:space="preserve"> </w:t>
      </w:r>
      <w:r w:rsidRPr="00774758">
        <w:rPr>
          <w:rFonts w:ascii="Century" w:hAnsi="Century"/>
        </w:rPr>
        <w:t>カントリーシンガー</w:t>
      </w:r>
      <w:r w:rsidRPr="00774758">
        <w:rPr>
          <w:rFonts w:ascii="Century" w:hAnsi="Century"/>
        </w:rPr>
        <w:t>Jewel</w:t>
      </w:r>
      <w:r w:rsidRPr="00774758">
        <w:rPr>
          <w:rFonts w:ascii="Century" w:hAnsi="Century"/>
        </w:rPr>
        <w:t>の</w:t>
      </w:r>
      <w:r w:rsidRPr="00774758">
        <w:rPr>
          <w:rFonts w:ascii="Century" w:hAnsi="Century"/>
        </w:rPr>
        <w:t xml:space="preserve"> “Hands”</w:t>
      </w:r>
      <w:r w:rsidRPr="00774758">
        <w:rPr>
          <w:rFonts w:ascii="Century" w:hAnsi="Century"/>
        </w:rPr>
        <w:t>という曲でした。</w:t>
      </w:r>
    </w:p>
    <w:p w14:paraId="79F0E607" w14:textId="77777777" w:rsidR="00774758" w:rsidRPr="00774758" w:rsidRDefault="00774758" w:rsidP="00774758">
      <w:pPr>
        <w:pStyle w:val="a8"/>
        <w:rPr>
          <w:rFonts w:ascii="Century" w:hAnsi="Century"/>
        </w:rPr>
      </w:pPr>
    </w:p>
    <w:p w14:paraId="29B59162" w14:textId="77777777" w:rsidR="00774758" w:rsidRPr="00774758" w:rsidRDefault="00774758" w:rsidP="00774758">
      <w:pPr>
        <w:pStyle w:val="a8"/>
        <w:rPr>
          <w:rFonts w:ascii="Century" w:hAnsi="Century"/>
        </w:rPr>
      </w:pPr>
      <w:r w:rsidRPr="00774758">
        <w:rPr>
          <w:rFonts w:ascii="Century" w:hAnsi="Century"/>
        </w:rPr>
        <w:t>この曲に、このような歌詞があります。</w:t>
      </w:r>
    </w:p>
    <w:p w14:paraId="35971360" w14:textId="77777777" w:rsidR="00774758" w:rsidRPr="00774758" w:rsidRDefault="00774758" w:rsidP="00774758">
      <w:pPr>
        <w:pStyle w:val="a8"/>
        <w:rPr>
          <w:rFonts w:ascii="Century" w:hAnsi="Century"/>
        </w:rPr>
      </w:pPr>
      <w:r w:rsidRPr="00774758">
        <w:rPr>
          <w:rFonts w:ascii="Century" w:hAnsi="Century"/>
        </w:rPr>
        <w:t xml:space="preserve">Not to worry </w:t>
      </w:r>
      <w:proofErr w:type="spellStart"/>
      <w:r w:rsidRPr="00774758">
        <w:rPr>
          <w:rFonts w:ascii="Century" w:hAnsi="Century"/>
        </w:rPr>
        <w:t>'cause</w:t>
      </w:r>
      <w:proofErr w:type="spellEnd"/>
      <w:r w:rsidRPr="00774758">
        <w:rPr>
          <w:rFonts w:ascii="Century" w:hAnsi="Century"/>
        </w:rPr>
        <w:t xml:space="preserve"> worry is wasteful and useless in times like these</w:t>
      </w:r>
      <w:r w:rsidRPr="00774758">
        <w:rPr>
          <w:rFonts w:ascii="Century" w:hAnsi="Century"/>
        </w:rPr>
        <w:br/>
        <w:t xml:space="preserve">I </w:t>
      </w:r>
      <w:proofErr w:type="spellStart"/>
      <w:r w:rsidRPr="00774758">
        <w:rPr>
          <w:rFonts w:ascii="Century" w:hAnsi="Century"/>
        </w:rPr>
        <w:t>won't</w:t>
      </w:r>
      <w:r w:rsidRPr="00774758">
        <w:rPr>
          <w:rFonts w:ascii="Cambria Math" w:hAnsi="Cambria Math" w:cs="Cambria Math"/>
        </w:rPr>
        <w:t> </w:t>
      </w:r>
      <w:r w:rsidRPr="00774758">
        <w:rPr>
          <w:rFonts w:ascii="Century" w:hAnsi="Century"/>
        </w:rPr>
        <w:t>be</w:t>
      </w:r>
      <w:r w:rsidRPr="00774758">
        <w:rPr>
          <w:rFonts w:ascii="Cambria Math" w:hAnsi="Cambria Math" w:cs="Cambria Math"/>
        </w:rPr>
        <w:t> </w:t>
      </w:r>
      <w:r w:rsidRPr="00774758">
        <w:rPr>
          <w:rFonts w:ascii="Century" w:hAnsi="Century"/>
        </w:rPr>
        <w:t>made</w:t>
      </w:r>
      <w:r w:rsidRPr="00774758">
        <w:rPr>
          <w:rFonts w:ascii="Cambria Math" w:hAnsi="Cambria Math" w:cs="Cambria Math"/>
        </w:rPr>
        <w:t> </w:t>
      </w:r>
      <w:r w:rsidRPr="00774758">
        <w:rPr>
          <w:rFonts w:ascii="Century" w:hAnsi="Century"/>
        </w:rPr>
        <w:t>useless</w:t>
      </w:r>
      <w:proofErr w:type="spellEnd"/>
      <w:r w:rsidRPr="00774758">
        <w:rPr>
          <w:rFonts w:ascii="Century" w:hAnsi="Century"/>
        </w:rPr>
        <w:t xml:space="preserve">, I won't </w:t>
      </w:r>
      <w:proofErr w:type="spellStart"/>
      <w:r w:rsidRPr="00774758">
        <w:rPr>
          <w:rFonts w:ascii="Century" w:hAnsi="Century"/>
        </w:rPr>
        <w:t>be</w:t>
      </w:r>
      <w:r w:rsidRPr="00774758">
        <w:rPr>
          <w:rFonts w:ascii="Cambria Math" w:hAnsi="Cambria Math" w:cs="Cambria Math"/>
        </w:rPr>
        <w:t> </w:t>
      </w:r>
      <w:r w:rsidRPr="00774758">
        <w:rPr>
          <w:rFonts w:ascii="Century" w:hAnsi="Century"/>
        </w:rPr>
        <w:t>idle</w:t>
      </w:r>
      <w:proofErr w:type="spellEnd"/>
      <w:r w:rsidRPr="00774758">
        <w:rPr>
          <w:rFonts w:ascii="Century" w:hAnsi="Century"/>
        </w:rPr>
        <w:t xml:space="preserve"> with despair</w:t>
      </w:r>
      <w:r w:rsidRPr="00774758">
        <w:rPr>
          <w:rFonts w:ascii="Century" w:hAnsi="Century"/>
        </w:rPr>
        <w:br/>
      </w:r>
      <w:r w:rsidRPr="00774758">
        <w:rPr>
          <w:rFonts w:ascii="Century" w:hAnsi="Century"/>
        </w:rPr>
        <w:t>心配なんてしないで。そんなものは　こんな時に何の役にも立たないから</w:t>
      </w:r>
      <w:r w:rsidRPr="00774758">
        <w:rPr>
          <w:rFonts w:ascii="Century" w:hAnsi="Century"/>
        </w:rPr>
        <w:br/>
      </w:r>
      <w:r w:rsidRPr="00774758">
        <w:rPr>
          <w:rFonts w:ascii="Century" w:hAnsi="Century"/>
        </w:rPr>
        <w:t>私は役立たずにはならない　　絶望して怠惰になったりしない</w:t>
      </w:r>
    </w:p>
    <w:p w14:paraId="7FCF1B3E" w14:textId="77777777" w:rsidR="00774758" w:rsidRPr="00774758" w:rsidRDefault="00774758" w:rsidP="00774758">
      <w:pPr>
        <w:pStyle w:val="a8"/>
        <w:rPr>
          <w:rFonts w:ascii="Century" w:hAnsi="Century"/>
        </w:rPr>
      </w:pPr>
    </w:p>
    <w:p w14:paraId="475523C4" w14:textId="77777777" w:rsidR="00774758" w:rsidRPr="00774758" w:rsidRDefault="00774758" w:rsidP="00774758">
      <w:pPr>
        <w:pStyle w:val="a8"/>
        <w:rPr>
          <w:rFonts w:ascii="Century" w:hAnsi="Century"/>
        </w:rPr>
      </w:pPr>
      <w:r w:rsidRPr="00774758">
        <w:rPr>
          <w:rFonts w:ascii="Century" w:hAnsi="Century"/>
        </w:rPr>
        <w:t>私は大学２年生の時にこの曲をラジオで聞いて、大きな衝撃を受けました。</w:t>
      </w:r>
    </w:p>
    <w:p w14:paraId="2849F4FD" w14:textId="77777777" w:rsidR="00774758" w:rsidRPr="00774758" w:rsidRDefault="00774758" w:rsidP="00774758">
      <w:pPr>
        <w:pStyle w:val="a8"/>
        <w:rPr>
          <w:rFonts w:ascii="Century" w:hAnsi="Century"/>
        </w:rPr>
      </w:pPr>
      <w:r w:rsidRPr="00774758">
        <w:rPr>
          <w:rFonts w:ascii="Century" w:hAnsi="Century"/>
        </w:rPr>
        <w:t>後に、音楽雑誌で</w:t>
      </w:r>
      <w:r w:rsidRPr="00774758">
        <w:rPr>
          <w:rFonts w:ascii="Century" w:hAnsi="Century"/>
        </w:rPr>
        <w:t>Jewel</w:t>
      </w:r>
      <w:r w:rsidRPr="00774758">
        <w:rPr>
          <w:rFonts w:ascii="Century" w:hAnsi="Century"/>
        </w:rPr>
        <w:t>さんのインタビューを読みましたが、彼女は</w:t>
      </w:r>
    </w:p>
    <w:p w14:paraId="38485F22" w14:textId="77777777" w:rsidR="00774758" w:rsidRPr="00774758" w:rsidRDefault="00774758" w:rsidP="00774758">
      <w:pPr>
        <w:pStyle w:val="a8"/>
        <w:rPr>
          <w:rFonts w:ascii="Century" w:hAnsi="Century"/>
        </w:rPr>
      </w:pPr>
      <w:r w:rsidRPr="00774758">
        <w:rPr>
          <w:rFonts w:ascii="Century" w:hAnsi="Century"/>
        </w:rPr>
        <w:t>「悲しいニュースを見た時に、</w:t>
      </w:r>
      <w:r w:rsidRPr="00774758">
        <w:rPr>
          <w:rFonts w:ascii="Century" w:hAnsi="Century"/>
        </w:rPr>
        <w:t>“</w:t>
      </w:r>
      <w:r w:rsidRPr="00774758">
        <w:rPr>
          <w:rFonts w:ascii="Century" w:hAnsi="Century"/>
        </w:rPr>
        <w:t>自分には何もできない</w:t>
      </w:r>
      <w:r w:rsidRPr="00774758">
        <w:rPr>
          <w:rFonts w:ascii="Century" w:hAnsi="Century"/>
        </w:rPr>
        <w:t>”</w:t>
      </w:r>
      <w:r w:rsidRPr="00774758">
        <w:rPr>
          <w:rFonts w:ascii="Century" w:hAnsi="Century"/>
        </w:rPr>
        <w:t>と言って自分の無力さに失望することは、</w:t>
      </w:r>
    </w:p>
    <w:p w14:paraId="4B76714B" w14:textId="77777777" w:rsidR="00774758" w:rsidRPr="00774758" w:rsidRDefault="00774758" w:rsidP="00774758">
      <w:pPr>
        <w:pStyle w:val="a8"/>
        <w:rPr>
          <w:rFonts w:ascii="Century" w:hAnsi="Century"/>
        </w:rPr>
      </w:pPr>
      <w:r w:rsidRPr="00774758">
        <w:rPr>
          <w:rFonts w:ascii="Century" w:hAnsi="Century"/>
        </w:rPr>
        <w:t>戦争で人を傷つけることと同じくらい悪いことです」と語っていました。</w:t>
      </w:r>
    </w:p>
    <w:p w14:paraId="19E53133" w14:textId="77777777" w:rsidR="00774758" w:rsidRPr="00774758" w:rsidRDefault="00774758" w:rsidP="00774758">
      <w:pPr>
        <w:pStyle w:val="a8"/>
        <w:rPr>
          <w:rFonts w:ascii="Century" w:hAnsi="Century"/>
        </w:rPr>
      </w:pPr>
    </w:p>
    <w:p w14:paraId="089D3B09" w14:textId="77777777" w:rsidR="00774758" w:rsidRPr="00774758" w:rsidRDefault="00774758" w:rsidP="00774758">
      <w:pPr>
        <w:pStyle w:val="a8"/>
        <w:rPr>
          <w:rFonts w:ascii="Century" w:hAnsi="Century"/>
        </w:rPr>
      </w:pPr>
      <w:r w:rsidRPr="00774758">
        <w:rPr>
          <w:rFonts w:ascii="Century" w:hAnsi="Century"/>
        </w:rPr>
        <w:t>My hands are small, I know</w:t>
      </w:r>
      <w:r w:rsidRPr="00774758">
        <w:rPr>
          <w:rFonts w:ascii="Century" w:hAnsi="Century"/>
        </w:rPr>
        <w:br/>
        <w:t>But they're not yours, they are my own</w:t>
      </w:r>
      <w:r w:rsidRPr="00774758">
        <w:rPr>
          <w:rFonts w:ascii="Century" w:hAnsi="Century"/>
        </w:rPr>
        <w:br/>
      </w:r>
      <w:r w:rsidRPr="00774758">
        <w:rPr>
          <w:rFonts w:ascii="Century" w:hAnsi="Century"/>
        </w:rPr>
        <w:lastRenderedPageBreak/>
        <w:t>But they're not yours, they are my own</w:t>
      </w:r>
      <w:r w:rsidRPr="00774758">
        <w:rPr>
          <w:rFonts w:ascii="Century" w:hAnsi="Century"/>
        </w:rPr>
        <w:br/>
        <w:t>And I am never broken</w:t>
      </w:r>
    </w:p>
    <w:p w14:paraId="12EE8304" w14:textId="77777777" w:rsidR="00774758" w:rsidRPr="00774758" w:rsidRDefault="00774758" w:rsidP="00774758">
      <w:pPr>
        <w:pStyle w:val="a8"/>
        <w:rPr>
          <w:rFonts w:ascii="Century" w:hAnsi="Century"/>
        </w:rPr>
      </w:pPr>
      <w:r w:rsidRPr="00774758">
        <w:rPr>
          <w:rFonts w:ascii="Century" w:hAnsi="Century"/>
        </w:rPr>
        <w:t>「私の手は小さいけれど、他の誰のものでもない、私のもの」</w:t>
      </w:r>
      <w:r w:rsidRPr="00774758">
        <w:rPr>
          <w:rFonts w:ascii="Century" w:hAnsi="Century"/>
        </w:rPr>
        <w:br/>
      </w:r>
      <w:r w:rsidRPr="00774758">
        <w:rPr>
          <w:rFonts w:ascii="Century" w:hAnsi="Century"/>
        </w:rPr>
        <w:t>このフレーズを、彼女は歌の中で繰り返し、「私は決してくじけない」</w:t>
      </w:r>
      <w:r w:rsidRPr="00774758">
        <w:rPr>
          <w:rFonts w:ascii="Century" w:hAnsi="Century"/>
        </w:rPr>
        <w:t>…</w:t>
      </w:r>
      <w:r w:rsidRPr="00774758">
        <w:rPr>
          <w:rFonts w:ascii="Century" w:hAnsi="Century"/>
        </w:rPr>
        <w:t>と結びます。</w:t>
      </w:r>
    </w:p>
    <w:p w14:paraId="6324F383" w14:textId="77777777" w:rsidR="00774758" w:rsidRPr="00774758" w:rsidRDefault="00774758" w:rsidP="00774758">
      <w:pPr>
        <w:pStyle w:val="a8"/>
        <w:rPr>
          <w:rFonts w:ascii="Century" w:hAnsi="Century"/>
        </w:rPr>
      </w:pPr>
    </w:p>
    <w:p w14:paraId="1B9ED83C" w14:textId="77777777" w:rsidR="00774758" w:rsidRPr="00774758" w:rsidRDefault="00774758" w:rsidP="00774758">
      <w:pPr>
        <w:pStyle w:val="a8"/>
        <w:rPr>
          <w:rFonts w:ascii="Century" w:hAnsi="Century"/>
        </w:rPr>
      </w:pPr>
      <w:r w:rsidRPr="00774758">
        <w:rPr>
          <w:rFonts w:ascii="Century" w:hAnsi="Century"/>
        </w:rPr>
        <w:t>大学を卒業した後も、この曲に人生で何度も助けられました。</w:t>
      </w:r>
    </w:p>
    <w:p w14:paraId="37DA4200" w14:textId="77777777" w:rsidR="00774758" w:rsidRPr="00774758" w:rsidRDefault="00774758" w:rsidP="00774758">
      <w:pPr>
        <w:pStyle w:val="a8"/>
        <w:rPr>
          <w:rFonts w:ascii="Century" w:hAnsi="Century"/>
        </w:rPr>
      </w:pPr>
      <w:r w:rsidRPr="00774758">
        <w:rPr>
          <w:rFonts w:ascii="Century" w:hAnsi="Century"/>
        </w:rPr>
        <w:t>例えば、とても悲しいことがあった時、</w:t>
      </w:r>
    </w:p>
    <w:p w14:paraId="4B22C96C" w14:textId="77777777" w:rsidR="00774758" w:rsidRPr="00774758" w:rsidRDefault="00774758" w:rsidP="00774758">
      <w:pPr>
        <w:pStyle w:val="a8"/>
        <w:rPr>
          <w:rFonts w:ascii="Century" w:hAnsi="Century"/>
        </w:rPr>
      </w:pPr>
      <w:r w:rsidRPr="00774758">
        <w:rPr>
          <w:rFonts w:ascii="Century" w:hAnsi="Century"/>
        </w:rPr>
        <w:t>Poverty stole your golden shoes, but couldn't steal your laughter</w:t>
      </w:r>
      <w:r w:rsidRPr="00774758">
        <w:rPr>
          <w:rFonts w:ascii="Century" w:hAnsi="Century"/>
        </w:rPr>
        <w:br/>
      </w:r>
      <w:r w:rsidRPr="00774758">
        <w:rPr>
          <w:rFonts w:ascii="Century" w:hAnsi="Century"/>
        </w:rPr>
        <w:t>（貧困はあなたの黄金の靴をうばったけれど、あなたの笑い声までは奪えなかった）</w:t>
      </w:r>
    </w:p>
    <w:p w14:paraId="109622C2" w14:textId="77777777" w:rsidR="00774758" w:rsidRPr="00774758" w:rsidRDefault="00774758" w:rsidP="00774758">
      <w:pPr>
        <w:pStyle w:val="a8"/>
        <w:rPr>
          <w:rFonts w:ascii="Century" w:hAnsi="Century"/>
        </w:rPr>
      </w:pPr>
      <w:r w:rsidRPr="00774758">
        <w:rPr>
          <w:rFonts w:ascii="Century" w:hAnsi="Century"/>
        </w:rPr>
        <w:t>この一行に助けられて、立ち上がることができました。</w:t>
      </w:r>
    </w:p>
    <w:p w14:paraId="6AC01CE1" w14:textId="77777777" w:rsidR="00774758" w:rsidRPr="00774758" w:rsidRDefault="00774758" w:rsidP="00774758">
      <w:pPr>
        <w:pStyle w:val="a8"/>
        <w:rPr>
          <w:rFonts w:ascii="Century" w:hAnsi="Century"/>
        </w:rPr>
      </w:pPr>
    </w:p>
    <w:p w14:paraId="6720CA9D" w14:textId="77777777" w:rsidR="00774758" w:rsidRPr="00774758" w:rsidRDefault="00774758" w:rsidP="00774758">
      <w:pPr>
        <w:pStyle w:val="a8"/>
        <w:rPr>
          <w:rFonts w:ascii="Century" w:hAnsi="Century"/>
        </w:rPr>
      </w:pPr>
      <w:r w:rsidRPr="00774758">
        <w:rPr>
          <w:rFonts w:ascii="Century" w:hAnsi="Century"/>
        </w:rPr>
        <w:t>戦場で人々を助けるために奉仕をしていた川瀬さんや白根さんを尊敬します。</w:t>
      </w:r>
      <w:r w:rsidRPr="00774758">
        <w:rPr>
          <w:rFonts w:ascii="Century" w:hAnsi="Century"/>
        </w:rPr>
        <w:br/>
      </w:r>
      <w:r w:rsidRPr="00774758">
        <w:rPr>
          <w:rFonts w:ascii="Century" w:hAnsi="Century"/>
        </w:rPr>
        <w:t>そして、ニュースを見ながら悲しくて「自分に何ができるんだろう」と、やるせなくなる度に、</w:t>
      </w:r>
    </w:p>
    <w:p w14:paraId="7009D1EF" w14:textId="77777777" w:rsidR="00774758" w:rsidRPr="00774758" w:rsidRDefault="00774758" w:rsidP="00774758">
      <w:pPr>
        <w:pStyle w:val="a8"/>
        <w:rPr>
          <w:rFonts w:ascii="Century" w:hAnsi="Century"/>
        </w:rPr>
      </w:pPr>
      <w:r w:rsidRPr="00774758">
        <w:rPr>
          <w:rFonts w:ascii="Century" w:hAnsi="Century"/>
        </w:rPr>
        <w:t>この歌を聞いて心を鼓舞しています。</w:t>
      </w:r>
    </w:p>
    <w:p w14:paraId="43C7A30D" w14:textId="77777777" w:rsidR="00774758" w:rsidRPr="00774758" w:rsidRDefault="00774758" w:rsidP="00774758">
      <w:pPr>
        <w:pStyle w:val="a8"/>
        <w:rPr>
          <w:rFonts w:ascii="Century" w:hAnsi="Century"/>
        </w:rPr>
      </w:pPr>
    </w:p>
    <w:p w14:paraId="5CC712D8" w14:textId="77777777" w:rsidR="00774758" w:rsidRPr="00774758" w:rsidRDefault="00774758" w:rsidP="00774758">
      <w:pPr>
        <w:pStyle w:val="a8"/>
        <w:rPr>
          <w:rFonts w:ascii="Century" w:hAnsi="Century"/>
        </w:rPr>
      </w:pPr>
      <w:r w:rsidRPr="00774758">
        <w:rPr>
          <w:rFonts w:ascii="Century" w:hAnsi="Century"/>
        </w:rPr>
        <w:t>自分が高校教師をしていた頃、この曲の歌詞をワープロ打ちして高２の生徒さんたちに配り、</w:t>
      </w:r>
      <w:r w:rsidRPr="00774758">
        <w:rPr>
          <w:rFonts w:ascii="Century" w:hAnsi="Century"/>
        </w:rPr>
        <w:br/>
      </w:r>
      <w:r w:rsidRPr="00774758">
        <w:rPr>
          <w:rFonts w:ascii="Century" w:hAnsi="Century"/>
        </w:rPr>
        <w:t>授業で意味を解説したこともあります。</w:t>
      </w:r>
    </w:p>
    <w:p w14:paraId="5C2AE29A" w14:textId="77777777" w:rsidR="00774758" w:rsidRPr="00774758" w:rsidRDefault="00774758" w:rsidP="00774758">
      <w:pPr>
        <w:pStyle w:val="a8"/>
        <w:rPr>
          <w:rFonts w:ascii="Century" w:hAnsi="Century"/>
        </w:rPr>
      </w:pPr>
      <w:r w:rsidRPr="00774758">
        <w:rPr>
          <w:rFonts w:ascii="Century" w:hAnsi="Century"/>
        </w:rPr>
        <w:t>もし、戦争のニュースを見て心を痛めている生徒さんがいらしたら、歌詞を読んでもらって下さい。</w:t>
      </w:r>
    </w:p>
    <w:p w14:paraId="74440AA1" w14:textId="77777777" w:rsidR="00774758" w:rsidRPr="00774758" w:rsidRDefault="00774758" w:rsidP="00774758">
      <w:pPr>
        <w:pStyle w:val="a8"/>
        <w:rPr>
          <w:rFonts w:ascii="Century" w:hAnsi="Century"/>
        </w:rPr>
      </w:pPr>
    </w:p>
    <w:p w14:paraId="7158B6C6" w14:textId="77777777" w:rsidR="00774758" w:rsidRPr="00774758" w:rsidRDefault="00774758" w:rsidP="00774758">
      <w:pPr>
        <w:pStyle w:val="a8"/>
        <w:rPr>
          <w:rFonts w:ascii="Century" w:hAnsi="Century"/>
        </w:rPr>
      </w:pPr>
      <w:r w:rsidRPr="00774758">
        <w:rPr>
          <w:rFonts w:ascii="Segoe UI Symbol" w:hAnsi="Segoe UI Symbol" w:cs="Segoe UI Symbol"/>
        </w:rPr>
        <w:t>★</w:t>
      </w:r>
      <w:r w:rsidRPr="00774758">
        <w:rPr>
          <w:rFonts w:ascii="Century" w:hAnsi="Century"/>
        </w:rPr>
        <w:t>ブログで、歌詞の和訳をして下さった方がいらっしゃいます</w:t>
      </w:r>
    </w:p>
    <w:p w14:paraId="7368C688" w14:textId="77777777" w:rsidR="00774758" w:rsidRPr="00774758" w:rsidRDefault="00947641" w:rsidP="00774758">
      <w:pPr>
        <w:pStyle w:val="a8"/>
        <w:rPr>
          <w:rFonts w:ascii="Century" w:hAnsi="Century"/>
        </w:rPr>
      </w:pPr>
      <w:hyperlink r:id="rId23" w:history="1">
        <w:r w:rsidR="00774758" w:rsidRPr="00774758">
          <w:rPr>
            <w:rStyle w:val="a3"/>
            <w:rFonts w:ascii="Century" w:hAnsi="Century"/>
            <w:bdr w:val="none" w:sz="0" w:space="0" w:color="auto" w:frame="1"/>
          </w:rPr>
          <w:t>https://birdkaptanto.blogspot.com/2014/03/hands-jewel.html</w:t>
        </w:r>
      </w:hyperlink>
    </w:p>
    <w:p w14:paraId="1595524F" w14:textId="77777777" w:rsidR="00774758" w:rsidRPr="00774758" w:rsidRDefault="00774758" w:rsidP="00774758">
      <w:pPr>
        <w:pStyle w:val="a8"/>
        <w:rPr>
          <w:rFonts w:ascii="Century" w:hAnsi="Century"/>
        </w:rPr>
      </w:pPr>
      <w:r w:rsidRPr="00774758">
        <w:rPr>
          <w:rFonts w:ascii="Segoe UI Symbol" w:hAnsi="Segoe UI Symbol" w:cs="Segoe UI Symbol"/>
        </w:rPr>
        <w:t>★</w:t>
      </w:r>
      <w:r w:rsidRPr="00774758">
        <w:rPr>
          <w:rFonts w:ascii="Century" w:hAnsi="Century"/>
        </w:rPr>
        <w:t>Jewel</w:t>
      </w:r>
      <w:r w:rsidRPr="00774758">
        <w:rPr>
          <w:rFonts w:ascii="Century" w:hAnsi="Century"/>
        </w:rPr>
        <w:t xml:space="preserve">さんの曲　</w:t>
      </w:r>
      <w:r w:rsidRPr="00774758">
        <w:rPr>
          <w:rFonts w:ascii="Century" w:hAnsi="Century"/>
        </w:rPr>
        <w:t>“Hands”</w:t>
      </w:r>
      <w:r w:rsidRPr="00774758">
        <w:rPr>
          <w:rFonts w:ascii="Century" w:hAnsi="Century"/>
        </w:rPr>
        <w:br/>
      </w:r>
      <w:hyperlink r:id="rId24" w:tgtFrame="_blank" w:history="1">
        <w:r w:rsidRPr="00774758">
          <w:rPr>
            <w:rFonts w:ascii="Century" w:hAnsi="Century"/>
            <w:color w:val="0000FF"/>
            <w:u w:val="single"/>
            <w:bdr w:val="none" w:sz="0" w:space="0" w:color="auto" w:frame="1"/>
          </w:rPr>
          <w:t>https://www.youtube.com/watch?v=cEBu6qBnX0w</w:t>
        </w:r>
      </w:hyperlink>
    </w:p>
    <w:p w14:paraId="1C8360C4" w14:textId="77777777" w:rsidR="00774758" w:rsidRPr="00774758" w:rsidRDefault="00774758" w:rsidP="00774758">
      <w:pPr>
        <w:pStyle w:val="a8"/>
        <w:rPr>
          <w:rFonts w:ascii="Century" w:eastAsia="UD デジタル 教科書体 NK-R" w:hAnsi="Century"/>
        </w:rPr>
      </w:pPr>
    </w:p>
    <w:p w14:paraId="7723FE4A" w14:textId="77777777" w:rsidR="00774758" w:rsidRPr="00774758" w:rsidRDefault="00774758" w:rsidP="00774758">
      <w:pPr>
        <w:rPr>
          <w:rFonts w:ascii="Century" w:hAnsi="Century"/>
        </w:rPr>
      </w:pPr>
    </w:p>
    <w:p w14:paraId="6D96E737" w14:textId="77777777" w:rsidR="00A70A2D" w:rsidRPr="00774758" w:rsidRDefault="00A70A2D" w:rsidP="003B3F0E">
      <w:pPr>
        <w:rPr>
          <w:rFonts w:ascii="UD デジタル 教科書体 NK-R" w:eastAsia="UD デジタル 教科書体 NK-R"/>
        </w:rPr>
      </w:pPr>
    </w:p>
    <w:p w14:paraId="4F97BE3B" w14:textId="77777777" w:rsidR="00774758" w:rsidRDefault="00774758" w:rsidP="003B3F0E">
      <w:pPr>
        <w:rPr>
          <w:rFonts w:ascii="UD デジタル 教科書体 NK-R" w:eastAsia="UD デジタル 教科書体 NK-R"/>
        </w:rPr>
      </w:pPr>
    </w:p>
    <w:p w14:paraId="74FBA3D1" w14:textId="77777777" w:rsidR="00774758" w:rsidRPr="003B71CE" w:rsidRDefault="00774758" w:rsidP="003B3F0E">
      <w:pPr>
        <w:rPr>
          <w:rFonts w:ascii="UD デジタル 教科書体 NK-R" w:eastAsia="UD デジタル 教科書体 NK-R"/>
        </w:rPr>
      </w:pPr>
    </w:p>
    <w:sectPr w:rsidR="00774758" w:rsidRPr="003B71CE"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4614" w14:textId="77777777" w:rsidR="00753F85" w:rsidRDefault="00753F85" w:rsidP="00753F85">
      <w:r>
        <w:separator/>
      </w:r>
    </w:p>
  </w:endnote>
  <w:endnote w:type="continuationSeparator" w:id="0">
    <w:p w14:paraId="1704E94E" w14:textId="77777777" w:rsidR="00753F85" w:rsidRDefault="00753F85" w:rsidP="00753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E45A1" w14:textId="77777777" w:rsidR="00753F85" w:rsidRDefault="00753F85" w:rsidP="00753F85">
      <w:r>
        <w:separator/>
      </w:r>
    </w:p>
  </w:footnote>
  <w:footnote w:type="continuationSeparator" w:id="0">
    <w:p w14:paraId="4FA44690" w14:textId="77777777" w:rsidR="00753F85" w:rsidRDefault="00753F85" w:rsidP="00753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A2D"/>
    <w:rsid w:val="00336E70"/>
    <w:rsid w:val="003B3F0E"/>
    <w:rsid w:val="003B71CE"/>
    <w:rsid w:val="004618CD"/>
    <w:rsid w:val="004E5E35"/>
    <w:rsid w:val="00506148"/>
    <w:rsid w:val="006C38C5"/>
    <w:rsid w:val="00753F85"/>
    <w:rsid w:val="00774758"/>
    <w:rsid w:val="007B33D0"/>
    <w:rsid w:val="008D5195"/>
    <w:rsid w:val="00947641"/>
    <w:rsid w:val="00A70A2D"/>
    <w:rsid w:val="00E54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F9235D"/>
  <w15:chartTrackingRefBased/>
  <w15:docId w15:val="{63C857E6-DB8A-4D9E-8120-1531C549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0A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0A2D"/>
    <w:rPr>
      <w:color w:val="0563C1" w:themeColor="hyperlink"/>
      <w:u w:val="single"/>
    </w:rPr>
  </w:style>
  <w:style w:type="paragraph" w:styleId="a4">
    <w:name w:val="header"/>
    <w:basedOn w:val="a"/>
    <w:link w:val="a5"/>
    <w:uiPriority w:val="99"/>
    <w:unhideWhenUsed/>
    <w:rsid w:val="00753F85"/>
    <w:pPr>
      <w:tabs>
        <w:tab w:val="center" w:pos="4252"/>
        <w:tab w:val="right" w:pos="8504"/>
      </w:tabs>
      <w:snapToGrid w:val="0"/>
    </w:pPr>
  </w:style>
  <w:style w:type="character" w:customStyle="1" w:styleId="a5">
    <w:name w:val="ヘッダー (文字)"/>
    <w:basedOn w:val="a0"/>
    <w:link w:val="a4"/>
    <w:uiPriority w:val="99"/>
    <w:rsid w:val="00753F85"/>
  </w:style>
  <w:style w:type="paragraph" w:styleId="a6">
    <w:name w:val="footer"/>
    <w:basedOn w:val="a"/>
    <w:link w:val="a7"/>
    <w:uiPriority w:val="99"/>
    <w:unhideWhenUsed/>
    <w:rsid w:val="00753F85"/>
    <w:pPr>
      <w:tabs>
        <w:tab w:val="center" w:pos="4252"/>
        <w:tab w:val="right" w:pos="8504"/>
      </w:tabs>
      <w:snapToGrid w:val="0"/>
    </w:pPr>
  </w:style>
  <w:style w:type="character" w:customStyle="1" w:styleId="a7">
    <w:name w:val="フッター (文字)"/>
    <w:basedOn w:val="a0"/>
    <w:link w:val="a6"/>
    <w:uiPriority w:val="99"/>
    <w:rsid w:val="00753F85"/>
  </w:style>
  <w:style w:type="paragraph" w:styleId="a8">
    <w:name w:val="No Spacing"/>
    <w:uiPriority w:val="1"/>
    <w:qFormat/>
    <w:rsid w:val="00753F85"/>
    <w:pPr>
      <w:widowControl w:val="0"/>
      <w:jc w:val="both"/>
    </w:pPr>
  </w:style>
  <w:style w:type="character" w:styleId="a9">
    <w:name w:val="Unresolved Mention"/>
    <w:basedOn w:val="a0"/>
    <w:uiPriority w:val="99"/>
    <w:semiHidden/>
    <w:unhideWhenUsed/>
    <w:rsid w:val="0075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uvmpress.co/japanese-red-cross-society-nurse-holds-press-conference-and-appeals-for-aid-to-gaza" TargetMode="External"/><Relationship Id="rId13" Type="http://schemas.openxmlformats.org/officeDocument/2006/relationships/hyperlink" Target="https://www.aljazeera.com/news/2023/11/20/world-childrens-day-tragedy-gazas-5500-lives-lost-to-israels-attacks" TargetMode="External"/><Relationship Id="rId18" Type="http://schemas.openxmlformats.org/officeDocument/2006/relationships/hyperlink" Target="https://www.arabnews.jp/en/japan/article_107593/"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currentaffairs.adda247.com/list-of-countries-supporting-israel/" TargetMode="External"/><Relationship Id="rId7" Type="http://schemas.openxmlformats.org/officeDocument/2006/relationships/hyperlink" Target="https://www.facebook.com/groups/1893832927525144" TargetMode="External"/><Relationship Id="rId12" Type="http://schemas.openxmlformats.org/officeDocument/2006/relationships/hyperlink" Target="https://easyjapanese.net/translate/c10c24a6ed43165db916499fa90b3c07?hl=en-US" TargetMode="External"/><Relationship Id="rId17" Type="http://schemas.openxmlformats.org/officeDocument/2006/relationships/hyperlink" Target="https://www.aa.com.tr/en/asia-pacific/doctors-without-borders-japan-representative-says-g7-ministers-call-for-humanitarian-pause-is-inadequate/3055740"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p.m.jiji.com/english/show/29414" TargetMode="External"/><Relationship Id="rId20" Type="http://schemas.openxmlformats.org/officeDocument/2006/relationships/hyperlink" Target="https://www.unesco.org/en/articles/migrants-refugees-or-displaced-persons" TargetMode="External"/><Relationship Id="rId1" Type="http://schemas.openxmlformats.org/officeDocument/2006/relationships/styles" Target="styles.xml"/><Relationship Id="rId6" Type="http://schemas.openxmlformats.org/officeDocument/2006/relationships/hyperlink" Target="https://www.instagram.com/yuki_tsubaki2020/" TargetMode="External"/><Relationship Id="rId11" Type="http://schemas.openxmlformats.org/officeDocument/2006/relationships/hyperlink" Target="https://www.tellerreport.com/news/2023-11-17-jrcs-nurse-working-in-gaza-city-hospital-%22we-must-not-be-bystanders%22.HyagG0EET.html" TargetMode="External"/><Relationship Id="rId24" Type="http://schemas.openxmlformats.org/officeDocument/2006/relationships/hyperlink" Target="https://www.youtube.com/watch?v=cEBu6qBnX0w&amp;fbclid=IwAR1dF4julJ9C8YLkQugDmGI6zqjqKUmDGCw5h9XxKveWw-ZlYW52f2t2y38" TargetMode="External"/><Relationship Id="rId5" Type="http://schemas.openxmlformats.org/officeDocument/2006/relationships/endnotes" Target="endnotes.xml"/><Relationship Id="rId15" Type="http://schemas.openxmlformats.org/officeDocument/2006/relationships/hyperlink" Target="https://japannews.yomiuri.co.jp/world/wider-world/20231106-147810/" TargetMode="External"/><Relationship Id="rId23" Type="http://schemas.openxmlformats.org/officeDocument/2006/relationships/hyperlink" Target="https://birdkaptanto.blogspot.com/2014/03/hands-jewel.html" TargetMode="External"/><Relationship Id="rId10" Type="http://schemas.openxmlformats.org/officeDocument/2006/relationships/hyperlink" Target="https://www3.nhk.or.jp/nhkworld/en/news/20231118_02/" TargetMode="External"/><Relationship Id="rId19" Type="http://schemas.openxmlformats.org/officeDocument/2006/relationships/hyperlink" Target="https://www.tellerreport.com/news/2023-10-27-gaza-strip-m%C3%A9decins-sans-fronti%C3%A8res-(m%C3%A9decins-sans-fronti%C3%A8res)-japan-staff-%22water-and-fuel-particularly-short%22.rygxhAzFM6.html" TargetMode="External"/><Relationship Id="rId4" Type="http://schemas.openxmlformats.org/officeDocument/2006/relationships/footnotes" Target="footnotes.xml"/><Relationship Id="rId9" Type="http://schemas.openxmlformats.org/officeDocument/2006/relationships/hyperlink" Target="https://www3.nhk.or.jp/nhkworld/en/news/20231117_33/" TargetMode="External"/><Relationship Id="rId14" Type="http://schemas.openxmlformats.org/officeDocument/2006/relationships/hyperlink" Target="https://www.aljazeera.com/news/liveblog/2023/11/27/israel-hamas-war-live-calls-to-extend-truce-grow-as-captives-released" TargetMode="External"/><Relationship Id="rId22" Type="http://schemas.openxmlformats.org/officeDocument/2006/relationships/hyperlink" Target="https://www.recna.nagasaki-u.ac.jp/recna/faqs/ihl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65</TotalTime>
  <Pages>5</Pages>
  <Words>1577</Words>
  <Characters>8993</Characters>
  <Application>Microsoft Office Word</Application>
  <DocSecurity>0</DocSecurity>
  <Lines>74</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8</cp:revision>
  <dcterms:created xsi:type="dcterms:W3CDTF">2023-11-29T12:48:00Z</dcterms:created>
  <dcterms:modified xsi:type="dcterms:W3CDTF">2023-12-07T05:07:00Z</dcterms:modified>
</cp:coreProperties>
</file>